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52B6A" w14:textId="77777777" w:rsidR="003F42C1" w:rsidRPr="008C54D2" w:rsidRDefault="003F42C1" w:rsidP="003F42C1">
      <w:pPr>
        <w:rPr>
          <w:sz w:val="22"/>
          <w:szCs w:val="22"/>
        </w:rPr>
      </w:pPr>
      <w:r w:rsidRPr="008C54D2">
        <w:rPr>
          <w:rFonts w:hint="eastAsia"/>
          <w:sz w:val="22"/>
          <w:szCs w:val="22"/>
        </w:rPr>
        <w:t>様式第６－１号</w:t>
      </w:r>
    </w:p>
    <w:p w14:paraId="614F3535" w14:textId="77777777" w:rsidR="003F42C1" w:rsidRPr="008C54D2" w:rsidRDefault="00296F56" w:rsidP="003F42C1">
      <w:pPr>
        <w:pStyle w:val="a3"/>
        <w:rPr>
          <w:sz w:val="22"/>
          <w:szCs w:val="22"/>
        </w:rPr>
      </w:pPr>
      <w:r w:rsidRPr="008C54D2">
        <w:rPr>
          <w:rFonts w:hint="eastAsia"/>
          <w:sz w:val="22"/>
          <w:szCs w:val="22"/>
        </w:rPr>
        <w:t>令和</w:t>
      </w:r>
      <w:r w:rsidR="003F42C1" w:rsidRPr="008C54D2">
        <w:rPr>
          <w:rFonts w:hint="eastAsia"/>
          <w:sz w:val="22"/>
          <w:szCs w:val="22"/>
        </w:rPr>
        <w:t xml:space="preserve">　　年　　月　　日</w:t>
      </w:r>
    </w:p>
    <w:p w14:paraId="36B918D5" w14:textId="77777777" w:rsidR="003F42C1" w:rsidRPr="008C54D2" w:rsidRDefault="003F42C1" w:rsidP="003F42C1">
      <w:pPr>
        <w:spacing w:line="100" w:lineRule="exact"/>
      </w:pPr>
    </w:p>
    <w:p w14:paraId="75FA7067" w14:textId="77777777" w:rsidR="003F42C1" w:rsidRPr="008C54D2" w:rsidRDefault="00E03ABC" w:rsidP="003F42C1">
      <w:pPr>
        <w:ind w:firstLineChars="100" w:firstLine="220"/>
        <w:rPr>
          <w:rFonts w:hAnsi="ＭＳ 明朝"/>
          <w:sz w:val="22"/>
          <w:szCs w:val="22"/>
        </w:rPr>
      </w:pPr>
      <w:r w:rsidRPr="008C54D2">
        <w:rPr>
          <w:rFonts w:hAnsi="ＭＳ 明朝" w:hint="eastAsia"/>
          <w:sz w:val="22"/>
          <w:szCs w:val="22"/>
        </w:rPr>
        <w:t>池田</w:t>
      </w:r>
      <w:r w:rsidR="003F42C1" w:rsidRPr="008C54D2">
        <w:rPr>
          <w:rFonts w:hAnsi="ＭＳ 明朝" w:hint="eastAsia"/>
          <w:sz w:val="22"/>
          <w:szCs w:val="22"/>
        </w:rPr>
        <w:t>町長　　様</w:t>
      </w:r>
    </w:p>
    <w:p w14:paraId="23B71522" w14:textId="77777777" w:rsidR="003F42C1" w:rsidRPr="008C54D2" w:rsidRDefault="003F42C1" w:rsidP="003F42C1">
      <w:pPr>
        <w:spacing w:line="100" w:lineRule="exact"/>
        <w:rPr>
          <w:rFonts w:hAnsi="ＭＳ 明朝"/>
          <w:sz w:val="22"/>
          <w:szCs w:val="22"/>
        </w:rPr>
      </w:pPr>
    </w:p>
    <w:p w14:paraId="41B27A9D" w14:textId="77777777" w:rsidR="003F42C1" w:rsidRPr="008C54D2" w:rsidRDefault="003F42C1" w:rsidP="003F42C1">
      <w:pPr>
        <w:spacing w:line="340" w:lineRule="exact"/>
        <w:ind w:firstLineChars="2071" w:firstLine="4556"/>
        <w:rPr>
          <w:sz w:val="22"/>
          <w:szCs w:val="22"/>
        </w:rPr>
      </w:pPr>
      <w:r w:rsidRPr="008C54D2">
        <w:rPr>
          <w:rFonts w:hint="eastAsia"/>
          <w:sz w:val="22"/>
          <w:szCs w:val="22"/>
        </w:rPr>
        <w:t>住　　所</w:t>
      </w:r>
    </w:p>
    <w:p w14:paraId="7716BAE3" w14:textId="77777777" w:rsidR="003F42C1" w:rsidRPr="008C54D2" w:rsidRDefault="003F42C1" w:rsidP="003F42C1">
      <w:pPr>
        <w:spacing w:line="440" w:lineRule="exact"/>
        <w:ind w:firstLineChars="2071" w:firstLine="4556"/>
        <w:rPr>
          <w:sz w:val="22"/>
          <w:szCs w:val="22"/>
        </w:rPr>
      </w:pPr>
      <w:r w:rsidRPr="008C54D2">
        <w:rPr>
          <w:sz w:val="22"/>
          <w:szCs w:val="22"/>
        </w:rPr>
        <w:fldChar w:fldCharType="begin"/>
      </w:r>
      <w:r w:rsidRPr="008C54D2">
        <w:rPr>
          <w:sz w:val="22"/>
          <w:szCs w:val="22"/>
        </w:rPr>
        <w:instrText>eq \o\ad(\s\up 9(</w:instrText>
      </w:r>
      <w:r w:rsidRPr="008C54D2">
        <w:rPr>
          <w:rFonts w:hAnsi="ＭＳ 明朝" w:hint="eastAsia"/>
          <w:sz w:val="16"/>
          <w:szCs w:val="16"/>
        </w:rPr>
        <w:instrText>ふりがな</w:instrText>
      </w:r>
      <w:r w:rsidRPr="008C54D2">
        <w:rPr>
          <w:rFonts w:hAnsi="ＭＳ 明朝"/>
          <w:sz w:val="22"/>
          <w:szCs w:val="22"/>
        </w:rPr>
        <w:instrText>),</w:instrText>
      </w:r>
      <w:r w:rsidRPr="008C54D2">
        <w:rPr>
          <w:rFonts w:hint="eastAsia"/>
          <w:sz w:val="22"/>
          <w:szCs w:val="22"/>
        </w:rPr>
        <w:instrText>氏　　名</w:instrText>
      </w:r>
      <w:r w:rsidRPr="008C54D2">
        <w:rPr>
          <w:sz w:val="22"/>
          <w:szCs w:val="22"/>
        </w:rPr>
        <w:instrText>)</w:instrText>
      </w:r>
      <w:r w:rsidRPr="008C54D2">
        <w:rPr>
          <w:sz w:val="22"/>
          <w:szCs w:val="22"/>
        </w:rPr>
        <w:fldChar w:fldCharType="end"/>
      </w:r>
      <w:r w:rsidRPr="008C54D2">
        <w:rPr>
          <w:rFonts w:hint="eastAsia"/>
          <w:sz w:val="22"/>
          <w:szCs w:val="22"/>
        </w:rPr>
        <w:t xml:space="preserve">　　　　　　　　　　　　　　</w:t>
      </w:r>
    </w:p>
    <w:p w14:paraId="3E0C9F36" w14:textId="77777777" w:rsidR="003F42C1" w:rsidRPr="008C54D2" w:rsidRDefault="003F42C1" w:rsidP="003F42C1">
      <w:pPr>
        <w:spacing w:line="340" w:lineRule="exact"/>
        <w:ind w:firstLineChars="2071" w:firstLine="4556"/>
        <w:rPr>
          <w:sz w:val="22"/>
          <w:szCs w:val="22"/>
        </w:rPr>
      </w:pPr>
      <w:r w:rsidRPr="008C54D2">
        <w:rPr>
          <w:rFonts w:hint="eastAsia"/>
          <w:sz w:val="22"/>
          <w:szCs w:val="22"/>
        </w:rPr>
        <w:t>電話番号</w:t>
      </w:r>
    </w:p>
    <w:p w14:paraId="0544A121" w14:textId="77777777" w:rsidR="003F42C1" w:rsidRPr="008C54D2" w:rsidRDefault="003F42C1" w:rsidP="003F42C1">
      <w:pPr>
        <w:spacing w:line="240" w:lineRule="exact"/>
      </w:pPr>
    </w:p>
    <w:p w14:paraId="34E61F8B" w14:textId="77777777" w:rsidR="003F42C1" w:rsidRPr="008C54D2" w:rsidRDefault="00E03ABC" w:rsidP="003F42C1">
      <w:pPr>
        <w:jc w:val="center"/>
        <w:rPr>
          <w:sz w:val="24"/>
          <w:szCs w:val="24"/>
        </w:rPr>
      </w:pPr>
      <w:r w:rsidRPr="008C54D2">
        <w:rPr>
          <w:rFonts w:hint="eastAsia"/>
          <w:sz w:val="24"/>
          <w:szCs w:val="24"/>
        </w:rPr>
        <w:t>池田</w:t>
      </w:r>
      <w:r w:rsidR="003F42C1" w:rsidRPr="008C54D2">
        <w:rPr>
          <w:rFonts w:hint="eastAsia"/>
          <w:sz w:val="24"/>
          <w:szCs w:val="24"/>
        </w:rPr>
        <w:t>町木造住宅耐震改修促進事業補助金　交付申請書</w:t>
      </w:r>
    </w:p>
    <w:p w14:paraId="7B54E5F1" w14:textId="77777777" w:rsidR="003F42C1" w:rsidRPr="008C54D2" w:rsidRDefault="003F42C1" w:rsidP="003F42C1">
      <w:pPr>
        <w:spacing w:line="240" w:lineRule="exact"/>
        <w:rPr>
          <w:sz w:val="22"/>
          <w:szCs w:val="22"/>
        </w:rPr>
      </w:pPr>
    </w:p>
    <w:p w14:paraId="03065593" w14:textId="77777777" w:rsidR="003F42C1" w:rsidRPr="008C54D2" w:rsidRDefault="003F42C1" w:rsidP="003F42C1">
      <w:pPr>
        <w:spacing w:line="300" w:lineRule="exact"/>
      </w:pPr>
      <w:r w:rsidRPr="008C54D2">
        <w:rPr>
          <w:rFonts w:hint="eastAsia"/>
          <w:sz w:val="22"/>
          <w:szCs w:val="22"/>
        </w:rPr>
        <w:t xml:space="preserve">　</w:t>
      </w:r>
      <w:r w:rsidR="00296F56" w:rsidRPr="008C54D2">
        <w:rPr>
          <w:rFonts w:hint="eastAsia"/>
          <w:sz w:val="22"/>
          <w:szCs w:val="22"/>
        </w:rPr>
        <w:t>令和</w:t>
      </w:r>
      <w:r w:rsidRPr="008C54D2">
        <w:rPr>
          <w:rFonts w:hint="eastAsia"/>
          <w:sz w:val="22"/>
          <w:szCs w:val="22"/>
        </w:rPr>
        <w:t xml:space="preserve">　　年　　月　　日付け　　第　　　　号で選定結果通知を受けた標記事業について、補助金の交付を受けたいので、</w:t>
      </w:r>
      <w:r w:rsidR="00E17C83" w:rsidRPr="008C54D2">
        <w:rPr>
          <w:rFonts w:hint="eastAsia"/>
          <w:sz w:val="22"/>
          <w:szCs w:val="22"/>
        </w:rPr>
        <w:t>池田</w:t>
      </w:r>
      <w:r w:rsidRPr="008C54D2">
        <w:rPr>
          <w:rFonts w:hint="eastAsia"/>
          <w:sz w:val="22"/>
          <w:szCs w:val="22"/>
        </w:rPr>
        <w:t>町木造住宅耐震改修促進事業補助金交付要綱第１</w:t>
      </w:r>
      <w:r w:rsidR="00F41B07" w:rsidRPr="008C54D2">
        <w:rPr>
          <w:rFonts w:hint="eastAsia"/>
          <w:sz w:val="22"/>
          <w:szCs w:val="22"/>
        </w:rPr>
        <w:t>２</w:t>
      </w:r>
      <w:r w:rsidRPr="008C54D2">
        <w:rPr>
          <w:rFonts w:hint="eastAsia"/>
          <w:sz w:val="22"/>
          <w:szCs w:val="22"/>
        </w:rPr>
        <w:t>条の規定に基づき、下記のとおり申請します。</w:t>
      </w:r>
    </w:p>
    <w:p w14:paraId="250DA82B" w14:textId="77777777" w:rsidR="003F42C1" w:rsidRPr="008C54D2" w:rsidRDefault="003F42C1" w:rsidP="003F42C1">
      <w:pPr>
        <w:jc w:val="center"/>
      </w:pPr>
      <w:r w:rsidRPr="008C54D2">
        <w:rPr>
          <w:rFonts w:hint="eastAsia"/>
        </w:rPr>
        <w:t>記</w:t>
      </w:r>
    </w:p>
    <w:p w14:paraId="17F94335" w14:textId="77777777" w:rsidR="003F42C1" w:rsidRPr="008C54D2" w:rsidRDefault="003F42C1" w:rsidP="003F42C1">
      <w:pPr>
        <w:rPr>
          <w:sz w:val="22"/>
          <w:szCs w:val="22"/>
        </w:rPr>
      </w:pPr>
      <w:r w:rsidRPr="008C54D2">
        <w:rPr>
          <w:rFonts w:hint="eastAsia"/>
          <w:sz w:val="22"/>
          <w:szCs w:val="22"/>
        </w:rPr>
        <w:t xml:space="preserve">１　補助事業の経費　</w:t>
      </w:r>
    </w:p>
    <w:p w14:paraId="5093FA9B" w14:textId="77777777" w:rsidR="003F42C1" w:rsidRPr="008C54D2" w:rsidRDefault="003F42C1" w:rsidP="003F42C1">
      <w:pPr>
        <w:spacing w:line="40" w:lineRule="exact"/>
        <w:rPr>
          <w:sz w:val="22"/>
          <w:szCs w:val="22"/>
        </w:rPr>
      </w:pPr>
    </w:p>
    <w:p w14:paraId="5801E88B" w14:textId="77777777" w:rsidR="003F42C1" w:rsidRPr="008C54D2" w:rsidRDefault="003F42C1" w:rsidP="003F42C1">
      <w:pPr>
        <w:rPr>
          <w:sz w:val="22"/>
          <w:szCs w:val="22"/>
        </w:rPr>
      </w:pPr>
      <w:r w:rsidRPr="008C54D2">
        <w:rPr>
          <w:rFonts w:hint="eastAsia"/>
          <w:sz w:val="22"/>
          <w:szCs w:val="22"/>
        </w:rPr>
        <w:t xml:space="preserve">　　　耐震改修に要する費用　　　金　　　　　　　　　　円</w:t>
      </w:r>
    </w:p>
    <w:p w14:paraId="5C430D56" w14:textId="77777777" w:rsidR="003F42C1" w:rsidRPr="008C54D2" w:rsidRDefault="003F42C1" w:rsidP="003F42C1">
      <w:pPr>
        <w:rPr>
          <w:sz w:val="22"/>
          <w:szCs w:val="22"/>
        </w:rPr>
      </w:pPr>
      <w:r w:rsidRPr="008C54D2">
        <w:rPr>
          <w:rFonts w:hint="eastAsia"/>
          <w:sz w:val="22"/>
          <w:szCs w:val="22"/>
        </w:rPr>
        <w:t xml:space="preserve">　　　補助金交付申請額　　　　　金　　　　　　　　　　円</w:t>
      </w:r>
    </w:p>
    <w:p w14:paraId="13638B37" w14:textId="77777777" w:rsidR="003F42C1" w:rsidRPr="008C54D2" w:rsidRDefault="003F42C1" w:rsidP="003F42C1">
      <w:pPr>
        <w:spacing w:line="160" w:lineRule="exact"/>
        <w:rPr>
          <w:sz w:val="22"/>
          <w:szCs w:val="22"/>
        </w:rPr>
      </w:pPr>
    </w:p>
    <w:p w14:paraId="6CE070D4" w14:textId="77777777" w:rsidR="003F42C1" w:rsidRPr="008C54D2" w:rsidRDefault="003F42C1" w:rsidP="003F42C1">
      <w:pPr>
        <w:rPr>
          <w:sz w:val="22"/>
          <w:szCs w:val="22"/>
        </w:rPr>
      </w:pPr>
      <w:r w:rsidRPr="008C54D2">
        <w:rPr>
          <w:rFonts w:hint="eastAsia"/>
          <w:sz w:val="22"/>
          <w:szCs w:val="22"/>
        </w:rPr>
        <w:t>２　実施した補助事業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135"/>
        <w:gridCol w:w="945"/>
        <w:gridCol w:w="840"/>
        <w:gridCol w:w="2979"/>
        <w:gridCol w:w="10"/>
        <w:gridCol w:w="3164"/>
      </w:tblGrid>
      <w:tr w:rsidR="003F42C1" w:rsidRPr="008C54D2" w14:paraId="5CBE4B44" w14:textId="77777777" w:rsidTr="00077EA6">
        <w:trPr>
          <w:cantSplit/>
          <w:trHeight w:hRule="exact" w:val="340"/>
        </w:trPr>
        <w:tc>
          <w:tcPr>
            <w:tcW w:w="9356" w:type="dxa"/>
            <w:gridSpan w:val="7"/>
            <w:tcBorders>
              <w:bottom w:val="nil"/>
            </w:tcBorders>
            <w:vAlign w:val="center"/>
          </w:tcPr>
          <w:p w14:paraId="79556987" w14:textId="77777777" w:rsidR="003F42C1" w:rsidRPr="008C54D2" w:rsidRDefault="003F42C1" w:rsidP="00077EA6">
            <w:r w:rsidRPr="008C54D2">
              <w:rPr>
                <w:rFonts w:hint="eastAsia"/>
                <w:kern w:val="0"/>
                <w:sz w:val="22"/>
                <w:szCs w:val="22"/>
              </w:rPr>
              <w:t>一般診断法の場合</w:t>
            </w:r>
          </w:p>
        </w:tc>
      </w:tr>
      <w:tr w:rsidR="003F42C1" w:rsidRPr="008C54D2" w14:paraId="1F55C994" w14:textId="77777777" w:rsidTr="00077EA6">
        <w:trPr>
          <w:cantSplit/>
          <w:trHeight w:val="708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0B5A46D9" w14:textId="77777777" w:rsidR="003F42C1" w:rsidRPr="008C54D2" w:rsidRDefault="003F42C1" w:rsidP="00077EA6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215CAFD3" w14:textId="77777777" w:rsidR="003F42C1" w:rsidRPr="008C54D2" w:rsidRDefault="003F42C1" w:rsidP="00077EA6">
            <w:pPr>
              <w:jc w:val="center"/>
              <w:rPr>
                <w:sz w:val="22"/>
                <w:szCs w:val="22"/>
              </w:rPr>
            </w:pPr>
            <w:r w:rsidRPr="008C54D2">
              <w:rPr>
                <w:rFonts w:hint="eastAsia"/>
                <w:spacing w:val="11"/>
                <w:kern w:val="0"/>
                <w:sz w:val="22"/>
                <w:szCs w:val="22"/>
                <w:fitText w:val="1680" w:id="-862842368"/>
              </w:rPr>
              <w:t>補強計画の方</w:t>
            </w:r>
            <w:r w:rsidRPr="008C54D2">
              <w:rPr>
                <w:rFonts w:hint="eastAsia"/>
                <w:spacing w:val="4"/>
                <w:kern w:val="0"/>
                <w:sz w:val="22"/>
                <w:szCs w:val="22"/>
                <w:fitText w:val="1680" w:id="-862842368"/>
              </w:rPr>
              <w:t>針</w:t>
            </w:r>
          </w:p>
          <w:p w14:paraId="7BD205F1" w14:textId="77777777" w:rsidR="003F42C1" w:rsidRPr="008C54D2" w:rsidRDefault="003F42C1" w:rsidP="00077EA6">
            <w:pPr>
              <w:jc w:val="center"/>
              <w:rPr>
                <w:sz w:val="18"/>
                <w:szCs w:val="18"/>
              </w:rPr>
            </w:pPr>
            <w:r w:rsidRPr="008C54D2">
              <w:rPr>
                <w:rFonts w:hint="eastAsia"/>
                <w:sz w:val="18"/>
                <w:szCs w:val="18"/>
              </w:rPr>
              <w:t>（いずれかを選択）</w:t>
            </w:r>
          </w:p>
        </w:tc>
        <w:tc>
          <w:tcPr>
            <w:tcW w:w="6153" w:type="dxa"/>
            <w:gridSpan w:val="3"/>
            <w:vAlign w:val="center"/>
          </w:tcPr>
          <w:p w14:paraId="433AFC04" w14:textId="77777777" w:rsidR="003F42C1" w:rsidRPr="008C54D2" w:rsidRDefault="003F42C1" w:rsidP="00077EA6">
            <w:pPr>
              <w:rPr>
                <w:sz w:val="16"/>
                <w:szCs w:val="16"/>
              </w:rPr>
            </w:pPr>
            <w:r w:rsidRPr="008C54D2">
              <w:rPr>
                <w:rFonts w:hint="eastAsia"/>
                <w:sz w:val="22"/>
                <w:szCs w:val="22"/>
              </w:rPr>
              <w:t>□　①［住宅全体の耐震改修］診断評点を</w:t>
            </w:r>
            <w:r w:rsidRPr="008C54D2">
              <w:rPr>
                <w:sz w:val="22"/>
                <w:szCs w:val="22"/>
              </w:rPr>
              <w:t>1.0</w:t>
            </w:r>
            <w:r w:rsidRPr="008C54D2">
              <w:rPr>
                <w:rFonts w:hint="eastAsia"/>
                <w:sz w:val="22"/>
                <w:szCs w:val="22"/>
              </w:rPr>
              <w:t>以上にする</w:t>
            </w:r>
          </w:p>
          <w:p w14:paraId="48E2FCE5" w14:textId="77777777" w:rsidR="003F42C1" w:rsidRPr="008C54D2" w:rsidRDefault="003F42C1" w:rsidP="00077EA6">
            <w:pPr>
              <w:rPr>
                <w:sz w:val="22"/>
                <w:szCs w:val="22"/>
              </w:rPr>
            </w:pPr>
            <w:r w:rsidRPr="008C54D2">
              <w:rPr>
                <w:rFonts w:hint="eastAsia"/>
                <w:sz w:val="22"/>
                <w:szCs w:val="22"/>
              </w:rPr>
              <w:t>□　②［住宅全体の耐震改修］診断評点を</w:t>
            </w:r>
            <w:r w:rsidRPr="008C54D2">
              <w:rPr>
                <w:sz w:val="22"/>
                <w:szCs w:val="22"/>
              </w:rPr>
              <w:t>0.7</w:t>
            </w:r>
            <w:r w:rsidRPr="008C54D2">
              <w:rPr>
                <w:rFonts w:hint="eastAsia"/>
                <w:sz w:val="22"/>
                <w:szCs w:val="22"/>
              </w:rPr>
              <w:t>以上にする</w:t>
            </w:r>
            <w:r w:rsidRPr="008C54D2">
              <w:rPr>
                <w:sz w:val="22"/>
                <w:szCs w:val="22"/>
              </w:rPr>
              <w:t xml:space="preserve"> </w:t>
            </w:r>
            <w:r w:rsidRPr="008C54D2">
              <w:rPr>
                <w:rFonts w:hint="eastAsia"/>
                <w:sz w:val="16"/>
                <w:szCs w:val="16"/>
              </w:rPr>
              <w:t>※</w:t>
            </w:r>
            <w:r w:rsidRPr="008C54D2">
              <w:rPr>
                <w:sz w:val="16"/>
                <w:szCs w:val="16"/>
              </w:rPr>
              <w:t>1</w:t>
            </w:r>
          </w:p>
          <w:p w14:paraId="470CB60E" w14:textId="77777777" w:rsidR="003F42C1" w:rsidRPr="008C54D2" w:rsidRDefault="003F42C1" w:rsidP="00077EA6">
            <w:pPr>
              <w:rPr>
                <w:sz w:val="22"/>
                <w:szCs w:val="22"/>
              </w:rPr>
            </w:pPr>
            <w:r w:rsidRPr="008C54D2">
              <w:rPr>
                <w:rFonts w:hint="eastAsia"/>
                <w:sz w:val="22"/>
                <w:szCs w:val="22"/>
              </w:rPr>
              <w:t>□　③［特定居室の部分的な耐震改修］部分診断評点を</w:t>
            </w:r>
            <w:r w:rsidRPr="008C54D2">
              <w:rPr>
                <w:sz w:val="22"/>
                <w:szCs w:val="22"/>
              </w:rPr>
              <w:t>1.5</w:t>
            </w:r>
          </w:p>
          <w:p w14:paraId="4DB12142" w14:textId="77777777" w:rsidR="003F42C1" w:rsidRPr="008C54D2" w:rsidRDefault="003F42C1" w:rsidP="00077EA6">
            <w:pPr>
              <w:ind w:firstLineChars="400" w:firstLine="880"/>
              <w:rPr>
                <w:sz w:val="20"/>
              </w:rPr>
            </w:pPr>
            <w:r w:rsidRPr="008C54D2">
              <w:rPr>
                <w:rFonts w:hint="eastAsia"/>
                <w:sz w:val="22"/>
                <w:szCs w:val="22"/>
              </w:rPr>
              <w:t>以上にする</w:t>
            </w:r>
            <w:r w:rsidRPr="008C54D2">
              <w:rPr>
                <w:sz w:val="22"/>
                <w:szCs w:val="22"/>
              </w:rPr>
              <w:t xml:space="preserve"> </w:t>
            </w:r>
            <w:r w:rsidRPr="008C54D2">
              <w:rPr>
                <w:rFonts w:hint="eastAsia"/>
                <w:sz w:val="16"/>
                <w:szCs w:val="16"/>
              </w:rPr>
              <w:t>※</w:t>
            </w:r>
            <w:r w:rsidRPr="008C54D2">
              <w:rPr>
                <w:sz w:val="16"/>
                <w:szCs w:val="16"/>
              </w:rPr>
              <w:t>1</w:t>
            </w:r>
          </w:p>
        </w:tc>
      </w:tr>
      <w:tr w:rsidR="003F42C1" w:rsidRPr="008C54D2" w14:paraId="3488F516" w14:textId="77777777" w:rsidTr="00077EA6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3922FC1F" w14:textId="77777777" w:rsidR="003F42C1" w:rsidRPr="008C54D2" w:rsidRDefault="003F42C1" w:rsidP="00077EA6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0E2F046F" w14:textId="77777777" w:rsidR="003F42C1" w:rsidRPr="008C54D2" w:rsidRDefault="003F42C1" w:rsidP="00077EA6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8C54D2">
              <w:rPr>
                <w:rFonts w:hint="eastAsia"/>
                <w:sz w:val="22"/>
                <w:szCs w:val="22"/>
              </w:rPr>
              <w:t>診断評点</w:t>
            </w:r>
          </w:p>
        </w:tc>
        <w:tc>
          <w:tcPr>
            <w:tcW w:w="1785" w:type="dxa"/>
            <w:gridSpan w:val="2"/>
            <w:tcBorders>
              <w:tl2br w:val="single" w:sz="4" w:space="0" w:color="auto"/>
            </w:tcBorders>
            <w:vAlign w:val="center"/>
          </w:tcPr>
          <w:p w14:paraId="3CC9E1A1" w14:textId="77777777" w:rsidR="003F42C1" w:rsidRPr="008C54D2" w:rsidRDefault="003F42C1" w:rsidP="00077EA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vAlign w:val="center"/>
          </w:tcPr>
          <w:p w14:paraId="27E1A605" w14:textId="77777777" w:rsidR="003F42C1" w:rsidRPr="008C54D2" w:rsidRDefault="003F42C1" w:rsidP="00077EA6">
            <w:pPr>
              <w:jc w:val="center"/>
              <w:rPr>
                <w:sz w:val="22"/>
                <w:szCs w:val="22"/>
              </w:rPr>
            </w:pPr>
            <w:r w:rsidRPr="008C54D2">
              <w:rPr>
                <w:sz w:val="22"/>
                <w:szCs w:val="22"/>
              </w:rPr>
              <w:t>X</w:t>
            </w:r>
            <w:r w:rsidRPr="008C54D2">
              <w:rPr>
                <w:rFonts w:hint="eastAsia"/>
                <w:sz w:val="22"/>
                <w:szCs w:val="22"/>
              </w:rPr>
              <w:t>方向</w:t>
            </w:r>
          </w:p>
        </w:tc>
        <w:tc>
          <w:tcPr>
            <w:tcW w:w="3174" w:type="dxa"/>
            <w:gridSpan w:val="2"/>
            <w:vAlign w:val="center"/>
          </w:tcPr>
          <w:p w14:paraId="16AAE111" w14:textId="77777777" w:rsidR="003F42C1" w:rsidRPr="008C54D2" w:rsidRDefault="003F42C1" w:rsidP="00077EA6">
            <w:pPr>
              <w:jc w:val="center"/>
              <w:rPr>
                <w:sz w:val="22"/>
                <w:szCs w:val="22"/>
              </w:rPr>
            </w:pPr>
            <w:r w:rsidRPr="008C54D2">
              <w:rPr>
                <w:sz w:val="22"/>
                <w:szCs w:val="22"/>
              </w:rPr>
              <w:t>Y</w:t>
            </w:r>
            <w:r w:rsidRPr="008C54D2">
              <w:rPr>
                <w:rFonts w:hint="eastAsia"/>
                <w:sz w:val="22"/>
                <w:szCs w:val="22"/>
              </w:rPr>
              <w:t>方向</w:t>
            </w:r>
          </w:p>
        </w:tc>
      </w:tr>
      <w:tr w:rsidR="003F42C1" w:rsidRPr="008C54D2" w14:paraId="67C18713" w14:textId="77777777" w:rsidTr="00077EA6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052F1168" w14:textId="77777777" w:rsidR="003F42C1" w:rsidRPr="008C54D2" w:rsidRDefault="003F42C1" w:rsidP="00077EA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14:paraId="79BB7009" w14:textId="77777777" w:rsidR="003F42C1" w:rsidRPr="008C54D2" w:rsidRDefault="003F42C1" w:rsidP="00077EA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26C5FE62" w14:textId="77777777" w:rsidR="003F42C1" w:rsidRPr="008C54D2" w:rsidRDefault="003F42C1" w:rsidP="00077EA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C54D2">
              <w:rPr>
                <w:rFonts w:hint="eastAsia"/>
                <w:sz w:val="22"/>
                <w:szCs w:val="22"/>
              </w:rPr>
              <w:t>改修前</w:t>
            </w:r>
          </w:p>
        </w:tc>
        <w:tc>
          <w:tcPr>
            <w:tcW w:w="840" w:type="dxa"/>
            <w:vAlign w:val="center"/>
          </w:tcPr>
          <w:p w14:paraId="14BCCBD9" w14:textId="77777777" w:rsidR="003F42C1" w:rsidRPr="008C54D2" w:rsidRDefault="003F42C1" w:rsidP="00077EA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C54D2">
              <w:rPr>
                <w:sz w:val="22"/>
                <w:szCs w:val="22"/>
              </w:rPr>
              <w:t>2</w:t>
            </w:r>
            <w:r w:rsidRPr="008C54D2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2979" w:type="dxa"/>
            <w:vAlign w:val="center"/>
          </w:tcPr>
          <w:p w14:paraId="29E4F9EF" w14:textId="77777777" w:rsidR="003F42C1" w:rsidRPr="008C54D2" w:rsidRDefault="003F42C1" w:rsidP="00077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vAlign w:val="center"/>
          </w:tcPr>
          <w:p w14:paraId="5054FED8" w14:textId="77777777" w:rsidR="003F42C1" w:rsidRPr="008C54D2" w:rsidRDefault="003F42C1" w:rsidP="00077EA6">
            <w:pPr>
              <w:jc w:val="center"/>
              <w:rPr>
                <w:sz w:val="22"/>
                <w:szCs w:val="22"/>
              </w:rPr>
            </w:pPr>
          </w:p>
        </w:tc>
      </w:tr>
      <w:tr w:rsidR="003F42C1" w:rsidRPr="008C54D2" w14:paraId="2F73F2E4" w14:textId="77777777" w:rsidTr="00077EA6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0667BF3E" w14:textId="77777777" w:rsidR="003F42C1" w:rsidRPr="008C54D2" w:rsidRDefault="003F42C1" w:rsidP="00077EA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14:paraId="5520711C" w14:textId="77777777" w:rsidR="003F42C1" w:rsidRPr="008C54D2" w:rsidRDefault="003F42C1" w:rsidP="00077EA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14:paraId="58A012DE" w14:textId="77777777" w:rsidR="003F42C1" w:rsidRPr="008C54D2" w:rsidRDefault="003F42C1" w:rsidP="00077EA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14:paraId="1000A45F" w14:textId="77777777" w:rsidR="003F42C1" w:rsidRPr="008C54D2" w:rsidRDefault="003F42C1" w:rsidP="00077EA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C54D2">
              <w:rPr>
                <w:sz w:val="22"/>
                <w:szCs w:val="22"/>
              </w:rPr>
              <w:t>1</w:t>
            </w:r>
            <w:r w:rsidRPr="008C54D2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2979" w:type="dxa"/>
            <w:vAlign w:val="center"/>
          </w:tcPr>
          <w:p w14:paraId="03AE7C33" w14:textId="77777777" w:rsidR="003F42C1" w:rsidRPr="008C54D2" w:rsidRDefault="003F42C1" w:rsidP="00077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vAlign w:val="center"/>
          </w:tcPr>
          <w:p w14:paraId="57DF6008" w14:textId="77777777" w:rsidR="003F42C1" w:rsidRPr="008C54D2" w:rsidRDefault="003F42C1" w:rsidP="00077EA6">
            <w:pPr>
              <w:jc w:val="center"/>
              <w:rPr>
                <w:sz w:val="22"/>
                <w:szCs w:val="22"/>
              </w:rPr>
            </w:pPr>
          </w:p>
        </w:tc>
      </w:tr>
      <w:tr w:rsidR="003F42C1" w:rsidRPr="008C54D2" w14:paraId="744D6328" w14:textId="77777777" w:rsidTr="00077EA6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0E39E275" w14:textId="77777777" w:rsidR="003F42C1" w:rsidRPr="008C54D2" w:rsidRDefault="003F42C1" w:rsidP="00077EA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14:paraId="5DB15CDF" w14:textId="77777777" w:rsidR="003F42C1" w:rsidRPr="008C54D2" w:rsidRDefault="003F42C1" w:rsidP="00077EA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7844C3F4" w14:textId="77777777" w:rsidR="003F42C1" w:rsidRPr="008C54D2" w:rsidRDefault="003F42C1" w:rsidP="00077EA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C54D2">
              <w:rPr>
                <w:rFonts w:hint="eastAsia"/>
                <w:sz w:val="22"/>
                <w:szCs w:val="22"/>
              </w:rPr>
              <w:t>改修後</w:t>
            </w:r>
          </w:p>
        </w:tc>
        <w:tc>
          <w:tcPr>
            <w:tcW w:w="840" w:type="dxa"/>
            <w:vAlign w:val="center"/>
          </w:tcPr>
          <w:p w14:paraId="011E6BE5" w14:textId="77777777" w:rsidR="003F42C1" w:rsidRPr="008C54D2" w:rsidRDefault="003F42C1" w:rsidP="00077EA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C54D2">
              <w:rPr>
                <w:sz w:val="22"/>
                <w:szCs w:val="22"/>
              </w:rPr>
              <w:t>2</w:t>
            </w:r>
            <w:r w:rsidRPr="008C54D2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2979" w:type="dxa"/>
            <w:vAlign w:val="center"/>
          </w:tcPr>
          <w:p w14:paraId="071DD43C" w14:textId="77777777" w:rsidR="003F42C1" w:rsidRPr="008C54D2" w:rsidRDefault="003F42C1" w:rsidP="00077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vAlign w:val="center"/>
          </w:tcPr>
          <w:p w14:paraId="1E63C370" w14:textId="77777777" w:rsidR="003F42C1" w:rsidRPr="008C54D2" w:rsidRDefault="003F42C1" w:rsidP="00077EA6">
            <w:pPr>
              <w:jc w:val="center"/>
              <w:rPr>
                <w:sz w:val="22"/>
                <w:szCs w:val="22"/>
              </w:rPr>
            </w:pPr>
          </w:p>
        </w:tc>
      </w:tr>
      <w:tr w:rsidR="003F42C1" w:rsidRPr="008C54D2" w14:paraId="0DB7CE64" w14:textId="77777777" w:rsidTr="00077EA6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57E1F851" w14:textId="77777777" w:rsidR="003F42C1" w:rsidRPr="008C54D2" w:rsidRDefault="003F42C1" w:rsidP="00077EA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14:paraId="13002A8C" w14:textId="77777777" w:rsidR="003F42C1" w:rsidRPr="008C54D2" w:rsidRDefault="003F42C1" w:rsidP="00077EA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14:paraId="086CFEA6" w14:textId="77777777" w:rsidR="003F42C1" w:rsidRPr="008C54D2" w:rsidRDefault="003F42C1" w:rsidP="00077EA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14:paraId="5871EC36" w14:textId="77777777" w:rsidR="003F42C1" w:rsidRPr="008C54D2" w:rsidRDefault="003F42C1" w:rsidP="00077EA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C54D2">
              <w:rPr>
                <w:sz w:val="22"/>
                <w:szCs w:val="22"/>
              </w:rPr>
              <w:t>1</w:t>
            </w:r>
            <w:r w:rsidRPr="008C54D2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2979" w:type="dxa"/>
            <w:vAlign w:val="center"/>
          </w:tcPr>
          <w:p w14:paraId="257FBF84" w14:textId="77777777" w:rsidR="003F42C1" w:rsidRPr="008C54D2" w:rsidRDefault="003F42C1" w:rsidP="00077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vAlign w:val="center"/>
          </w:tcPr>
          <w:p w14:paraId="30E2F402" w14:textId="77777777" w:rsidR="003F42C1" w:rsidRPr="008C54D2" w:rsidRDefault="003F42C1" w:rsidP="00077EA6">
            <w:pPr>
              <w:jc w:val="center"/>
              <w:rPr>
                <w:sz w:val="22"/>
                <w:szCs w:val="22"/>
              </w:rPr>
            </w:pPr>
          </w:p>
        </w:tc>
      </w:tr>
      <w:tr w:rsidR="003F42C1" w:rsidRPr="008C54D2" w14:paraId="3AE5BE25" w14:textId="77777777" w:rsidTr="00077EA6">
        <w:trPr>
          <w:cantSplit/>
          <w:trHeight w:val="340"/>
        </w:trPr>
        <w:tc>
          <w:tcPr>
            <w:tcW w:w="9356" w:type="dxa"/>
            <w:gridSpan w:val="7"/>
            <w:tcBorders>
              <w:bottom w:val="nil"/>
            </w:tcBorders>
            <w:vAlign w:val="center"/>
          </w:tcPr>
          <w:p w14:paraId="5F7587C0" w14:textId="77777777" w:rsidR="003F42C1" w:rsidRPr="008C54D2" w:rsidRDefault="003F42C1" w:rsidP="00077EA6">
            <w:pPr>
              <w:rPr>
                <w:sz w:val="22"/>
                <w:szCs w:val="22"/>
              </w:rPr>
            </w:pPr>
            <w:r w:rsidRPr="008C54D2">
              <w:rPr>
                <w:rFonts w:hint="eastAsia"/>
                <w:sz w:val="22"/>
                <w:szCs w:val="22"/>
              </w:rPr>
              <w:t>伝統耐震診断法の場合</w:t>
            </w:r>
          </w:p>
        </w:tc>
      </w:tr>
      <w:tr w:rsidR="003F42C1" w:rsidRPr="008C54D2" w14:paraId="25D2E849" w14:textId="77777777" w:rsidTr="00077EA6">
        <w:trPr>
          <w:cantSplit/>
          <w:trHeight w:val="340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1ABC72C7" w14:textId="77777777" w:rsidR="003F42C1" w:rsidRPr="008C54D2" w:rsidRDefault="003F42C1" w:rsidP="00077EA6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4A8BEDE5" w14:textId="77777777" w:rsidR="003F42C1" w:rsidRPr="008C54D2" w:rsidRDefault="003F42C1" w:rsidP="00077EA6">
            <w:pPr>
              <w:jc w:val="center"/>
              <w:rPr>
                <w:sz w:val="18"/>
                <w:szCs w:val="18"/>
              </w:rPr>
            </w:pPr>
            <w:r w:rsidRPr="008C54D2">
              <w:rPr>
                <w:rFonts w:hint="eastAsia"/>
                <w:spacing w:val="11"/>
                <w:kern w:val="0"/>
                <w:sz w:val="22"/>
                <w:szCs w:val="22"/>
                <w:fitText w:val="1680" w:id="-862842367"/>
              </w:rPr>
              <w:t>補強計画の方</w:t>
            </w:r>
            <w:r w:rsidRPr="008C54D2">
              <w:rPr>
                <w:rFonts w:hint="eastAsia"/>
                <w:spacing w:val="4"/>
                <w:kern w:val="0"/>
                <w:sz w:val="22"/>
                <w:szCs w:val="22"/>
                <w:fitText w:val="1680" w:id="-862842367"/>
              </w:rPr>
              <w:t>針</w:t>
            </w:r>
          </w:p>
        </w:tc>
        <w:tc>
          <w:tcPr>
            <w:tcW w:w="6153" w:type="dxa"/>
            <w:gridSpan w:val="3"/>
            <w:vAlign w:val="center"/>
          </w:tcPr>
          <w:p w14:paraId="75324D78" w14:textId="77777777" w:rsidR="003F42C1" w:rsidRPr="008C54D2" w:rsidRDefault="003F42C1" w:rsidP="00077EA6">
            <w:pPr>
              <w:jc w:val="left"/>
              <w:rPr>
                <w:sz w:val="18"/>
                <w:szCs w:val="18"/>
              </w:rPr>
            </w:pPr>
            <w:r w:rsidRPr="008C54D2">
              <w:rPr>
                <w:rFonts w:hint="eastAsia"/>
                <w:sz w:val="22"/>
                <w:szCs w:val="22"/>
              </w:rPr>
              <w:t>□</w:t>
            </w:r>
            <w:r w:rsidRPr="008C54D2">
              <w:rPr>
                <w:rFonts w:hint="eastAsia"/>
                <w:szCs w:val="21"/>
              </w:rPr>
              <w:t>④［住宅全体の耐震改修］診断評点</w:t>
            </w:r>
            <w:r w:rsidRPr="008C54D2">
              <w:rPr>
                <w:szCs w:val="21"/>
              </w:rPr>
              <w:t>1.0</w:t>
            </w:r>
            <w:r w:rsidRPr="008C54D2">
              <w:rPr>
                <w:rFonts w:hint="eastAsia"/>
                <w:szCs w:val="21"/>
              </w:rPr>
              <w:t>以上相当とする</w:t>
            </w:r>
            <w:r w:rsidRPr="008C54D2">
              <w:rPr>
                <w:sz w:val="16"/>
                <w:szCs w:val="16"/>
              </w:rPr>
              <w:t xml:space="preserve"> </w:t>
            </w:r>
            <w:r w:rsidRPr="008C54D2">
              <w:rPr>
                <w:rFonts w:hint="eastAsia"/>
                <w:sz w:val="16"/>
                <w:szCs w:val="16"/>
              </w:rPr>
              <w:t>※</w:t>
            </w:r>
            <w:r w:rsidRPr="008C54D2">
              <w:rPr>
                <w:sz w:val="16"/>
                <w:szCs w:val="16"/>
              </w:rPr>
              <w:t>1</w:t>
            </w:r>
          </w:p>
        </w:tc>
      </w:tr>
      <w:tr w:rsidR="003F42C1" w:rsidRPr="008C54D2" w14:paraId="260BC044" w14:textId="77777777" w:rsidTr="00077EA6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2725FD61" w14:textId="77777777" w:rsidR="003F42C1" w:rsidRPr="008C54D2" w:rsidRDefault="003F42C1" w:rsidP="00077EA6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7776494D" w14:textId="77777777" w:rsidR="003F42C1" w:rsidRPr="008C54D2" w:rsidRDefault="003F42C1" w:rsidP="00077EA6">
            <w:pPr>
              <w:jc w:val="center"/>
              <w:rPr>
                <w:kern w:val="0"/>
                <w:sz w:val="22"/>
                <w:szCs w:val="22"/>
              </w:rPr>
            </w:pPr>
            <w:r w:rsidRPr="008C54D2">
              <w:rPr>
                <w:rFonts w:hint="eastAsia"/>
                <w:kern w:val="0"/>
                <w:sz w:val="22"/>
                <w:szCs w:val="22"/>
              </w:rPr>
              <w:t>評価指数</w:t>
            </w:r>
          </w:p>
        </w:tc>
        <w:tc>
          <w:tcPr>
            <w:tcW w:w="1785" w:type="dxa"/>
            <w:gridSpan w:val="2"/>
            <w:tcBorders>
              <w:tl2br w:val="single" w:sz="4" w:space="0" w:color="auto"/>
            </w:tcBorders>
            <w:vAlign w:val="center"/>
          </w:tcPr>
          <w:p w14:paraId="0FE711BA" w14:textId="77777777" w:rsidR="003F42C1" w:rsidRPr="008C54D2" w:rsidRDefault="003F42C1" w:rsidP="00077EA6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Align w:val="center"/>
          </w:tcPr>
          <w:p w14:paraId="2E9FBEB3" w14:textId="77777777" w:rsidR="003F42C1" w:rsidRPr="008C54D2" w:rsidRDefault="003F42C1" w:rsidP="00077EA6">
            <w:pPr>
              <w:jc w:val="center"/>
            </w:pPr>
            <w:r w:rsidRPr="008C54D2">
              <w:rPr>
                <w:sz w:val="22"/>
                <w:szCs w:val="22"/>
              </w:rPr>
              <w:t>X</w:t>
            </w:r>
            <w:r w:rsidRPr="008C54D2">
              <w:rPr>
                <w:rFonts w:hint="eastAsia"/>
                <w:sz w:val="22"/>
                <w:szCs w:val="22"/>
              </w:rPr>
              <w:t>方向</w:t>
            </w:r>
          </w:p>
        </w:tc>
        <w:tc>
          <w:tcPr>
            <w:tcW w:w="3164" w:type="dxa"/>
            <w:vAlign w:val="center"/>
          </w:tcPr>
          <w:p w14:paraId="4163A05C" w14:textId="77777777" w:rsidR="003F42C1" w:rsidRPr="008C54D2" w:rsidRDefault="003F42C1" w:rsidP="00077EA6">
            <w:pPr>
              <w:widowControl/>
              <w:wordWrap/>
              <w:autoSpaceDE/>
              <w:autoSpaceDN/>
              <w:jc w:val="center"/>
            </w:pPr>
            <w:r w:rsidRPr="008C54D2">
              <w:rPr>
                <w:sz w:val="22"/>
                <w:szCs w:val="22"/>
              </w:rPr>
              <w:t>Y</w:t>
            </w:r>
            <w:r w:rsidRPr="008C54D2">
              <w:rPr>
                <w:rFonts w:hint="eastAsia"/>
                <w:sz w:val="22"/>
                <w:szCs w:val="22"/>
              </w:rPr>
              <w:t>方向</w:t>
            </w:r>
          </w:p>
        </w:tc>
      </w:tr>
      <w:tr w:rsidR="003F42C1" w:rsidRPr="008C54D2" w14:paraId="0C30839D" w14:textId="77777777" w:rsidTr="00077EA6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2BDBB830" w14:textId="77777777" w:rsidR="003F42C1" w:rsidRPr="008C54D2" w:rsidRDefault="003F42C1" w:rsidP="00077EA6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14:paraId="2735C7DB" w14:textId="77777777" w:rsidR="003F42C1" w:rsidRPr="008C54D2" w:rsidRDefault="003F42C1" w:rsidP="00077EA6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540DBCC" w14:textId="77777777" w:rsidR="003F42C1" w:rsidRPr="008C54D2" w:rsidRDefault="003F42C1" w:rsidP="00077EA6">
            <w:pPr>
              <w:jc w:val="center"/>
              <w:rPr>
                <w:kern w:val="0"/>
                <w:sz w:val="22"/>
                <w:szCs w:val="22"/>
              </w:rPr>
            </w:pPr>
            <w:r w:rsidRPr="008C54D2">
              <w:rPr>
                <w:rFonts w:hint="eastAsia"/>
                <w:kern w:val="0"/>
                <w:sz w:val="22"/>
                <w:szCs w:val="22"/>
              </w:rPr>
              <w:t>改修前</w:t>
            </w:r>
          </w:p>
        </w:tc>
        <w:tc>
          <w:tcPr>
            <w:tcW w:w="2989" w:type="dxa"/>
            <w:gridSpan w:val="2"/>
            <w:vAlign w:val="center"/>
          </w:tcPr>
          <w:p w14:paraId="343D06A3" w14:textId="77777777" w:rsidR="003F42C1" w:rsidRPr="008C54D2" w:rsidRDefault="003F42C1" w:rsidP="00077EA6"/>
        </w:tc>
        <w:tc>
          <w:tcPr>
            <w:tcW w:w="3164" w:type="dxa"/>
            <w:vAlign w:val="center"/>
          </w:tcPr>
          <w:p w14:paraId="243479C7" w14:textId="77777777" w:rsidR="003F42C1" w:rsidRPr="008C54D2" w:rsidRDefault="003F42C1" w:rsidP="00077EA6">
            <w:pPr>
              <w:widowControl/>
              <w:wordWrap/>
              <w:autoSpaceDE/>
              <w:autoSpaceDN/>
              <w:jc w:val="left"/>
            </w:pPr>
          </w:p>
        </w:tc>
      </w:tr>
      <w:tr w:rsidR="003F42C1" w:rsidRPr="008C54D2" w14:paraId="1CC57B7E" w14:textId="77777777" w:rsidTr="00077EA6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3C35D9FA" w14:textId="77777777" w:rsidR="003F42C1" w:rsidRPr="008C54D2" w:rsidRDefault="003F42C1" w:rsidP="00077EA6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14:paraId="78F831A5" w14:textId="77777777" w:rsidR="003F42C1" w:rsidRPr="008C54D2" w:rsidRDefault="003F42C1" w:rsidP="00077EA6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495815F" w14:textId="77777777" w:rsidR="003F42C1" w:rsidRPr="008C54D2" w:rsidRDefault="003F42C1" w:rsidP="00077EA6">
            <w:pPr>
              <w:jc w:val="center"/>
              <w:rPr>
                <w:kern w:val="0"/>
                <w:sz w:val="22"/>
                <w:szCs w:val="22"/>
              </w:rPr>
            </w:pPr>
            <w:r w:rsidRPr="008C54D2">
              <w:rPr>
                <w:rFonts w:hint="eastAsia"/>
                <w:kern w:val="0"/>
                <w:sz w:val="22"/>
                <w:szCs w:val="22"/>
              </w:rPr>
              <w:t>改修後</w:t>
            </w:r>
          </w:p>
        </w:tc>
        <w:tc>
          <w:tcPr>
            <w:tcW w:w="2989" w:type="dxa"/>
            <w:gridSpan w:val="2"/>
            <w:vAlign w:val="center"/>
          </w:tcPr>
          <w:p w14:paraId="56911238" w14:textId="77777777" w:rsidR="003F42C1" w:rsidRPr="008C54D2" w:rsidRDefault="003F42C1" w:rsidP="00077EA6"/>
        </w:tc>
        <w:tc>
          <w:tcPr>
            <w:tcW w:w="3164" w:type="dxa"/>
            <w:vAlign w:val="center"/>
          </w:tcPr>
          <w:p w14:paraId="1674E016" w14:textId="77777777" w:rsidR="003F42C1" w:rsidRPr="008C54D2" w:rsidRDefault="003F42C1" w:rsidP="00077EA6">
            <w:pPr>
              <w:widowControl/>
              <w:wordWrap/>
              <w:autoSpaceDE/>
              <w:autoSpaceDN/>
              <w:jc w:val="left"/>
            </w:pPr>
          </w:p>
        </w:tc>
      </w:tr>
      <w:tr w:rsidR="003F42C1" w:rsidRPr="008C54D2" w14:paraId="3A0304C7" w14:textId="77777777" w:rsidTr="00077EA6">
        <w:trPr>
          <w:cantSplit/>
          <w:trHeight w:val="340"/>
        </w:trPr>
        <w:tc>
          <w:tcPr>
            <w:tcW w:w="3203" w:type="dxa"/>
            <w:gridSpan w:val="4"/>
            <w:vAlign w:val="center"/>
          </w:tcPr>
          <w:p w14:paraId="5F1F5FE5" w14:textId="77777777" w:rsidR="003F42C1" w:rsidRPr="008C54D2" w:rsidRDefault="003F42C1" w:rsidP="00077EA6">
            <w:pPr>
              <w:jc w:val="center"/>
              <w:rPr>
                <w:sz w:val="22"/>
                <w:szCs w:val="22"/>
              </w:rPr>
            </w:pPr>
            <w:r w:rsidRPr="008C54D2">
              <w:rPr>
                <w:rFonts w:hint="eastAsia"/>
                <w:kern w:val="0"/>
                <w:sz w:val="22"/>
                <w:szCs w:val="22"/>
              </w:rPr>
              <w:t>木造住宅の所在地</w:t>
            </w:r>
          </w:p>
        </w:tc>
        <w:tc>
          <w:tcPr>
            <w:tcW w:w="6153" w:type="dxa"/>
            <w:gridSpan w:val="3"/>
            <w:vAlign w:val="center"/>
          </w:tcPr>
          <w:p w14:paraId="51AECD33" w14:textId="77777777" w:rsidR="003F42C1" w:rsidRPr="008C54D2" w:rsidRDefault="003F42C1" w:rsidP="00077EA6"/>
        </w:tc>
      </w:tr>
      <w:tr w:rsidR="003F42C1" w:rsidRPr="008C54D2" w14:paraId="625394BB" w14:textId="77777777" w:rsidTr="00077EA6">
        <w:trPr>
          <w:cantSplit/>
          <w:trHeight w:val="340"/>
        </w:trPr>
        <w:tc>
          <w:tcPr>
            <w:tcW w:w="3203" w:type="dxa"/>
            <w:gridSpan w:val="4"/>
            <w:vAlign w:val="center"/>
          </w:tcPr>
          <w:p w14:paraId="20DB2BAC" w14:textId="77777777" w:rsidR="003F42C1" w:rsidRPr="008C54D2" w:rsidRDefault="003F42C1" w:rsidP="00077EA6">
            <w:pPr>
              <w:jc w:val="center"/>
              <w:rPr>
                <w:sz w:val="22"/>
                <w:szCs w:val="22"/>
              </w:rPr>
            </w:pPr>
            <w:r w:rsidRPr="008C54D2">
              <w:rPr>
                <w:rFonts w:hint="eastAsia"/>
                <w:spacing w:val="36"/>
                <w:kern w:val="0"/>
                <w:sz w:val="22"/>
                <w:szCs w:val="22"/>
                <w:fitText w:val="1680" w:id="-862842366"/>
              </w:rPr>
              <w:t>補助金申込</w:t>
            </w:r>
            <w:r w:rsidRPr="008C54D2">
              <w:rPr>
                <w:rFonts w:hint="eastAsia"/>
                <w:kern w:val="0"/>
                <w:sz w:val="22"/>
                <w:szCs w:val="22"/>
                <w:fitText w:val="1680" w:id="-862842366"/>
              </w:rPr>
              <w:t>額</w:t>
            </w:r>
          </w:p>
        </w:tc>
        <w:tc>
          <w:tcPr>
            <w:tcW w:w="6153" w:type="dxa"/>
            <w:gridSpan w:val="3"/>
            <w:vAlign w:val="center"/>
          </w:tcPr>
          <w:p w14:paraId="1327361C" w14:textId="77777777" w:rsidR="003F42C1" w:rsidRPr="008C54D2" w:rsidRDefault="003F42C1" w:rsidP="00077EA6">
            <w:pPr>
              <w:rPr>
                <w:sz w:val="22"/>
                <w:szCs w:val="22"/>
              </w:rPr>
            </w:pPr>
            <w:r w:rsidRPr="008C54D2">
              <w:rPr>
                <w:rFonts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3F42C1" w:rsidRPr="008C54D2" w14:paraId="3A71EC13" w14:textId="77777777" w:rsidTr="00077EA6">
        <w:trPr>
          <w:cantSplit/>
          <w:trHeight w:val="340"/>
        </w:trPr>
        <w:tc>
          <w:tcPr>
            <w:tcW w:w="3203" w:type="dxa"/>
            <w:gridSpan w:val="4"/>
            <w:vAlign w:val="center"/>
          </w:tcPr>
          <w:p w14:paraId="3B7DAB7E" w14:textId="77777777" w:rsidR="003F42C1" w:rsidRPr="008C54D2" w:rsidRDefault="003F42C1" w:rsidP="00077EA6">
            <w:pPr>
              <w:jc w:val="center"/>
              <w:rPr>
                <w:rFonts w:hAnsi="ＭＳ 明朝"/>
                <w:spacing w:val="35"/>
                <w:sz w:val="22"/>
                <w:szCs w:val="22"/>
              </w:rPr>
            </w:pPr>
            <w:r w:rsidRPr="008C54D2">
              <w:rPr>
                <w:rFonts w:hAnsi="ＭＳ 明朝" w:hint="eastAsia"/>
                <w:spacing w:val="4"/>
                <w:kern w:val="0"/>
                <w:sz w:val="22"/>
                <w:szCs w:val="22"/>
                <w:fitText w:val="2730" w:id="-862842365"/>
              </w:rPr>
              <w:t>耐震改修工事の開始予定</w:t>
            </w:r>
            <w:r w:rsidRPr="008C54D2">
              <w:rPr>
                <w:rFonts w:hAnsi="ＭＳ 明朝" w:hint="eastAsia"/>
                <w:spacing w:val="1"/>
                <w:kern w:val="0"/>
                <w:sz w:val="22"/>
                <w:szCs w:val="22"/>
                <w:fitText w:val="2730" w:id="-862842365"/>
              </w:rPr>
              <w:t>日</w:t>
            </w:r>
          </w:p>
        </w:tc>
        <w:tc>
          <w:tcPr>
            <w:tcW w:w="6153" w:type="dxa"/>
            <w:gridSpan w:val="3"/>
            <w:vAlign w:val="center"/>
          </w:tcPr>
          <w:p w14:paraId="5F28C748" w14:textId="77777777" w:rsidR="003F42C1" w:rsidRPr="008C54D2" w:rsidRDefault="003F42C1" w:rsidP="00077EA6">
            <w:pPr>
              <w:rPr>
                <w:sz w:val="22"/>
                <w:szCs w:val="22"/>
              </w:rPr>
            </w:pPr>
            <w:r w:rsidRPr="008C54D2">
              <w:rPr>
                <w:rFonts w:hint="eastAsia"/>
                <w:sz w:val="22"/>
                <w:szCs w:val="22"/>
              </w:rPr>
              <w:t xml:space="preserve">　</w:t>
            </w:r>
            <w:r w:rsidR="00296F56" w:rsidRPr="008C54D2">
              <w:rPr>
                <w:rFonts w:hint="eastAsia"/>
                <w:sz w:val="22"/>
                <w:szCs w:val="22"/>
              </w:rPr>
              <w:t>令和</w:t>
            </w:r>
            <w:r w:rsidRPr="008C54D2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3F42C1" w:rsidRPr="008C54D2" w14:paraId="6CAAE6AC" w14:textId="77777777" w:rsidTr="00077EA6">
        <w:trPr>
          <w:cantSplit/>
          <w:trHeight w:val="340"/>
        </w:trPr>
        <w:tc>
          <w:tcPr>
            <w:tcW w:w="3203" w:type="dxa"/>
            <w:gridSpan w:val="4"/>
            <w:vAlign w:val="center"/>
          </w:tcPr>
          <w:p w14:paraId="3F7A635A" w14:textId="77777777" w:rsidR="003F42C1" w:rsidRPr="008C54D2" w:rsidRDefault="003F42C1" w:rsidP="00077EA6">
            <w:pPr>
              <w:jc w:val="center"/>
              <w:rPr>
                <w:rFonts w:hAnsi="ＭＳ 明朝"/>
                <w:spacing w:val="35"/>
                <w:sz w:val="22"/>
                <w:szCs w:val="22"/>
              </w:rPr>
            </w:pPr>
            <w:r w:rsidRPr="008C54D2">
              <w:rPr>
                <w:rFonts w:hAnsi="ＭＳ 明朝" w:hint="eastAsia"/>
                <w:spacing w:val="4"/>
                <w:kern w:val="0"/>
                <w:sz w:val="22"/>
                <w:szCs w:val="22"/>
                <w:fitText w:val="2730" w:id="-862842364"/>
              </w:rPr>
              <w:t>耐震改修工事の完了予定</w:t>
            </w:r>
            <w:r w:rsidRPr="008C54D2">
              <w:rPr>
                <w:rFonts w:hAnsi="ＭＳ 明朝" w:hint="eastAsia"/>
                <w:spacing w:val="1"/>
                <w:kern w:val="0"/>
                <w:sz w:val="22"/>
                <w:szCs w:val="22"/>
                <w:fitText w:val="2730" w:id="-862842364"/>
              </w:rPr>
              <w:t>日</w:t>
            </w:r>
          </w:p>
        </w:tc>
        <w:tc>
          <w:tcPr>
            <w:tcW w:w="6153" w:type="dxa"/>
            <w:gridSpan w:val="3"/>
            <w:vAlign w:val="center"/>
          </w:tcPr>
          <w:p w14:paraId="5542545A" w14:textId="77777777" w:rsidR="003F42C1" w:rsidRPr="008C54D2" w:rsidRDefault="003F42C1" w:rsidP="00077EA6">
            <w:pPr>
              <w:rPr>
                <w:sz w:val="22"/>
                <w:szCs w:val="22"/>
              </w:rPr>
            </w:pPr>
            <w:r w:rsidRPr="008C54D2">
              <w:rPr>
                <w:rFonts w:hint="eastAsia"/>
                <w:sz w:val="22"/>
                <w:szCs w:val="22"/>
              </w:rPr>
              <w:t xml:space="preserve">　</w:t>
            </w:r>
            <w:r w:rsidR="00296F56" w:rsidRPr="008C54D2">
              <w:rPr>
                <w:rFonts w:hint="eastAsia"/>
                <w:sz w:val="22"/>
                <w:szCs w:val="22"/>
              </w:rPr>
              <w:t>令和</w:t>
            </w:r>
            <w:r w:rsidRPr="008C54D2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</w:tbl>
    <w:p w14:paraId="7360367D" w14:textId="77777777" w:rsidR="003F42C1" w:rsidRPr="008C54D2" w:rsidRDefault="003F42C1" w:rsidP="003F42C1">
      <w:pPr>
        <w:spacing w:line="160" w:lineRule="exact"/>
      </w:pPr>
    </w:p>
    <w:p w14:paraId="4D1749BA" w14:textId="77777777" w:rsidR="003F42C1" w:rsidRPr="008C54D2" w:rsidRDefault="003F42C1" w:rsidP="003F42C1">
      <w:pPr>
        <w:spacing w:line="300" w:lineRule="exact"/>
        <w:rPr>
          <w:sz w:val="22"/>
          <w:szCs w:val="22"/>
        </w:rPr>
      </w:pPr>
      <w:r w:rsidRPr="008C54D2">
        <w:rPr>
          <w:rFonts w:hint="eastAsia"/>
          <w:sz w:val="22"/>
          <w:szCs w:val="22"/>
        </w:rPr>
        <w:t>３　添付書類</w:t>
      </w:r>
    </w:p>
    <w:p w14:paraId="11744934" w14:textId="77777777" w:rsidR="003F42C1" w:rsidRPr="008C54D2" w:rsidRDefault="003F42C1" w:rsidP="003F42C1">
      <w:pPr>
        <w:spacing w:line="280" w:lineRule="exact"/>
        <w:rPr>
          <w:sz w:val="22"/>
          <w:szCs w:val="22"/>
        </w:rPr>
      </w:pPr>
      <w:r w:rsidRPr="008C54D2">
        <w:rPr>
          <w:rFonts w:hint="eastAsia"/>
          <w:sz w:val="22"/>
          <w:szCs w:val="22"/>
        </w:rPr>
        <w:t xml:space="preserve">　</w:t>
      </w:r>
      <w:r w:rsidRPr="008C54D2">
        <w:rPr>
          <w:sz w:val="22"/>
          <w:szCs w:val="22"/>
        </w:rPr>
        <w:t xml:space="preserve">(1) </w:t>
      </w:r>
      <w:r w:rsidRPr="008C54D2">
        <w:rPr>
          <w:rFonts w:hint="eastAsia"/>
          <w:sz w:val="22"/>
          <w:szCs w:val="22"/>
        </w:rPr>
        <w:t>耐震改修工事完了報告書（様式第６－２号）</w:t>
      </w:r>
    </w:p>
    <w:p w14:paraId="35290132" w14:textId="77777777" w:rsidR="003F42C1" w:rsidRPr="008C54D2" w:rsidRDefault="003F42C1" w:rsidP="003F42C1">
      <w:pPr>
        <w:spacing w:line="280" w:lineRule="exact"/>
        <w:rPr>
          <w:sz w:val="22"/>
          <w:szCs w:val="22"/>
        </w:rPr>
      </w:pPr>
      <w:r w:rsidRPr="008C54D2">
        <w:rPr>
          <w:rFonts w:hint="eastAsia"/>
          <w:sz w:val="22"/>
          <w:szCs w:val="22"/>
        </w:rPr>
        <w:t xml:space="preserve">　</w:t>
      </w:r>
      <w:r w:rsidRPr="008C54D2">
        <w:rPr>
          <w:sz w:val="22"/>
          <w:szCs w:val="22"/>
        </w:rPr>
        <w:t xml:space="preserve">(2) </w:t>
      </w:r>
      <w:r w:rsidRPr="008C54D2">
        <w:rPr>
          <w:rFonts w:hint="eastAsia"/>
          <w:sz w:val="22"/>
          <w:szCs w:val="22"/>
        </w:rPr>
        <w:t>図面（申込時と同じ場合は不要）</w:t>
      </w:r>
    </w:p>
    <w:p w14:paraId="011FA293" w14:textId="77777777" w:rsidR="003F42C1" w:rsidRPr="008C54D2" w:rsidRDefault="003F42C1" w:rsidP="003F42C1">
      <w:pPr>
        <w:spacing w:line="280" w:lineRule="exact"/>
        <w:rPr>
          <w:sz w:val="22"/>
          <w:szCs w:val="22"/>
        </w:rPr>
      </w:pPr>
      <w:r w:rsidRPr="008C54D2">
        <w:rPr>
          <w:rFonts w:hint="eastAsia"/>
          <w:sz w:val="22"/>
          <w:szCs w:val="22"/>
        </w:rPr>
        <w:t xml:space="preserve">　</w:t>
      </w:r>
      <w:r w:rsidRPr="008C54D2">
        <w:rPr>
          <w:sz w:val="22"/>
          <w:szCs w:val="22"/>
        </w:rPr>
        <w:t xml:space="preserve">(3) </w:t>
      </w:r>
      <w:r w:rsidRPr="008C54D2">
        <w:rPr>
          <w:rFonts w:hint="eastAsia"/>
          <w:sz w:val="22"/>
          <w:szCs w:val="22"/>
        </w:rPr>
        <w:t>工事請負契約書、委託契約書等の写し</w:t>
      </w:r>
    </w:p>
    <w:p w14:paraId="35AC98DA" w14:textId="77777777" w:rsidR="003F42C1" w:rsidRPr="008C54D2" w:rsidRDefault="003F42C1" w:rsidP="003F42C1">
      <w:pPr>
        <w:spacing w:line="280" w:lineRule="exact"/>
        <w:rPr>
          <w:sz w:val="22"/>
          <w:szCs w:val="22"/>
        </w:rPr>
      </w:pPr>
      <w:r w:rsidRPr="008C54D2">
        <w:rPr>
          <w:rFonts w:hint="eastAsia"/>
          <w:sz w:val="22"/>
          <w:szCs w:val="22"/>
        </w:rPr>
        <w:t xml:space="preserve">　</w:t>
      </w:r>
      <w:r w:rsidRPr="008C54D2">
        <w:rPr>
          <w:sz w:val="22"/>
          <w:szCs w:val="22"/>
        </w:rPr>
        <w:t xml:space="preserve">(4) </w:t>
      </w:r>
      <w:r w:rsidRPr="008C54D2">
        <w:rPr>
          <w:rFonts w:hint="eastAsia"/>
          <w:sz w:val="22"/>
          <w:szCs w:val="22"/>
        </w:rPr>
        <w:t>上記</w:t>
      </w:r>
      <w:r w:rsidRPr="008C54D2">
        <w:rPr>
          <w:sz w:val="22"/>
          <w:szCs w:val="22"/>
        </w:rPr>
        <w:t>(3)</w:t>
      </w:r>
      <w:r w:rsidRPr="008C54D2">
        <w:rPr>
          <w:rFonts w:hint="eastAsia"/>
          <w:sz w:val="22"/>
          <w:szCs w:val="22"/>
        </w:rPr>
        <w:t>の領収書の写し</w:t>
      </w:r>
    </w:p>
    <w:p w14:paraId="3970A68F" w14:textId="77777777" w:rsidR="003F42C1" w:rsidRPr="008C54D2" w:rsidRDefault="003F42C1" w:rsidP="003F42C1">
      <w:pPr>
        <w:spacing w:line="280" w:lineRule="exact"/>
        <w:rPr>
          <w:sz w:val="22"/>
          <w:szCs w:val="22"/>
        </w:rPr>
      </w:pPr>
      <w:r w:rsidRPr="008C54D2">
        <w:rPr>
          <w:rFonts w:hint="eastAsia"/>
          <w:sz w:val="22"/>
          <w:szCs w:val="22"/>
        </w:rPr>
        <w:t xml:space="preserve">　</w:t>
      </w:r>
      <w:r w:rsidRPr="008C54D2">
        <w:rPr>
          <w:sz w:val="22"/>
          <w:szCs w:val="22"/>
        </w:rPr>
        <w:t xml:space="preserve">(5) </w:t>
      </w:r>
      <w:r w:rsidRPr="008C54D2">
        <w:rPr>
          <w:rFonts w:hint="eastAsia"/>
          <w:sz w:val="22"/>
          <w:szCs w:val="22"/>
        </w:rPr>
        <w:t>写真（全景および耐震改修を行った部位ごとの着工前、工事中、完成時の写真）</w:t>
      </w:r>
    </w:p>
    <w:p w14:paraId="31B28634" w14:textId="77777777" w:rsidR="003F42C1" w:rsidRPr="008C54D2" w:rsidRDefault="003F42C1" w:rsidP="003F42C1">
      <w:pPr>
        <w:spacing w:line="280" w:lineRule="exact"/>
        <w:ind w:firstLineChars="100" w:firstLine="220"/>
        <w:rPr>
          <w:kern w:val="0"/>
          <w:sz w:val="22"/>
          <w:szCs w:val="22"/>
        </w:rPr>
      </w:pPr>
      <w:r w:rsidRPr="008C54D2">
        <w:rPr>
          <w:sz w:val="22"/>
          <w:szCs w:val="22"/>
        </w:rPr>
        <w:t>(6)</w:t>
      </w:r>
      <w:r w:rsidRPr="008C54D2">
        <w:rPr>
          <w:rFonts w:hint="eastAsia"/>
          <w:spacing w:val="1"/>
          <w:w w:val="94"/>
          <w:kern w:val="0"/>
          <w:sz w:val="22"/>
          <w:szCs w:val="22"/>
          <w:fitText w:val="8322" w:id="-862842363"/>
        </w:rPr>
        <w:t>伝統耐震診断法の場合は、改修後に耐震性能があることを確認した耐震診断報告書の写</w:t>
      </w:r>
      <w:r w:rsidRPr="008C54D2">
        <w:rPr>
          <w:rFonts w:hint="eastAsia"/>
          <w:spacing w:val="-14"/>
          <w:w w:val="94"/>
          <w:kern w:val="0"/>
          <w:sz w:val="22"/>
          <w:szCs w:val="22"/>
          <w:fitText w:val="8322" w:id="-862842363"/>
        </w:rPr>
        <w:t>し</w:t>
      </w:r>
    </w:p>
    <w:p w14:paraId="28D352F5" w14:textId="77777777" w:rsidR="003F42C1" w:rsidRPr="008C54D2" w:rsidRDefault="003F42C1" w:rsidP="003F42C1">
      <w:pPr>
        <w:spacing w:line="280" w:lineRule="exact"/>
        <w:ind w:firstLineChars="100" w:firstLine="220"/>
        <w:rPr>
          <w:sz w:val="22"/>
          <w:szCs w:val="22"/>
        </w:rPr>
      </w:pPr>
      <w:r w:rsidRPr="008C54D2">
        <w:rPr>
          <w:sz w:val="22"/>
          <w:szCs w:val="22"/>
        </w:rPr>
        <w:t xml:space="preserve">(7) </w:t>
      </w:r>
      <w:r w:rsidRPr="008C54D2">
        <w:rPr>
          <w:rFonts w:hint="eastAsia"/>
          <w:sz w:val="22"/>
          <w:szCs w:val="22"/>
        </w:rPr>
        <w:t>申込み時点で当該住宅に居住していなかった場合は、住民票の写し（居住開始の確認）</w:t>
      </w:r>
    </w:p>
    <w:p w14:paraId="4E224138" w14:textId="77777777" w:rsidR="003F42C1" w:rsidRPr="008C54D2" w:rsidRDefault="003F42C1" w:rsidP="003F42C1">
      <w:pPr>
        <w:ind w:firstLineChars="100" w:firstLine="180"/>
        <w:rPr>
          <w:sz w:val="18"/>
          <w:szCs w:val="18"/>
        </w:rPr>
      </w:pPr>
      <w:r w:rsidRPr="008C54D2">
        <w:rPr>
          <w:rFonts w:hint="eastAsia"/>
          <w:sz w:val="18"/>
          <w:szCs w:val="18"/>
        </w:rPr>
        <w:t>※</w:t>
      </w:r>
      <w:r w:rsidRPr="008C54D2">
        <w:rPr>
          <w:sz w:val="18"/>
          <w:szCs w:val="18"/>
        </w:rPr>
        <w:t>1</w:t>
      </w:r>
      <w:r w:rsidRPr="008C54D2">
        <w:rPr>
          <w:rFonts w:hint="eastAsia"/>
          <w:sz w:val="18"/>
          <w:szCs w:val="18"/>
        </w:rPr>
        <w:t xml:space="preserve">　②から④の場合は、所得税控除等の税制上の優遇措置を受けることができません。</w:t>
      </w:r>
    </w:p>
    <w:p w14:paraId="132CCE60" w14:textId="77777777" w:rsidR="003F42C1" w:rsidRPr="008C54D2" w:rsidRDefault="003F42C1" w:rsidP="003F42C1">
      <w:pPr>
        <w:rPr>
          <w:sz w:val="22"/>
          <w:szCs w:val="22"/>
        </w:rPr>
      </w:pPr>
      <w:r w:rsidRPr="008C54D2">
        <w:rPr>
          <w:sz w:val="18"/>
          <w:szCs w:val="18"/>
        </w:rPr>
        <w:br w:type="page"/>
      </w:r>
      <w:r w:rsidRPr="008C54D2">
        <w:rPr>
          <w:rFonts w:hint="eastAsia"/>
          <w:sz w:val="22"/>
          <w:szCs w:val="22"/>
        </w:rPr>
        <w:lastRenderedPageBreak/>
        <w:t>様式第６－２号</w:t>
      </w:r>
    </w:p>
    <w:p w14:paraId="38F5E1DD" w14:textId="77777777" w:rsidR="003F42C1" w:rsidRPr="008C54D2" w:rsidRDefault="003F42C1" w:rsidP="003F42C1">
      <w:pPr>
        <w:jc w:val="center"/>
        <w:rPr>
          <w:sz w:val="24"/>
          <w:szCs w:val="24"/>
        </w:rPr>
      </w:pPr>
      <w:r w:rsidRPr="008C54D2">
        <w:rPr>
          <w:rFonts w:hint="eastAsia"/>
          <w:spacing w:val="27"/>
          <w:kern w:val="0"/>
          <w:sz w:val="24"/>
          <w:szCs w:val="24"/>
          <w:fitText w:val="3480" w:id="-862842362"/>
        </w:rPr>
        <w:t>耐震改修工事　完了報告</w:t>
      </w:r>
      <w:r w:rsidRPr="008C54D2">
        <w:rPr>
          <w:rFonts w:hint="eastAsia"/>
          <w:spacing w:val="3"/>
          <w:kern w:val="0"/>
          <w:sz w:val="24"/>
          <w:szCs w:val="24"/>
          <w:fitText w:val="3480" w:id="-862842362"/>
        </w:rPr>
        <w:t>書</w:t>
      </w:r>
    </w:p>
    <w:p w14:paraId="4BE69C79" w14:textId="77777777" w:rsidR="003F42C1" w:rsidRPr="008C54D2" w:rsidRDefault="003F42C1" w:rsidP="003F42C1">
      <w:pPr>
        <w:spacing w:line="200" w:lineRule="exact"/>
        <w:rPr>
          <w:sz w:val="22"/>
          <w:szCs w:val="22"/>
        </w:rPr>
      </w:pPr>
    </w:p>
    <w:p w14:paraId="690DA8D8" w14:textId="77777777" w:rsidR="003F42C1" w:rsidRPr="008C54D2" w:rsidRDefault="003F42C1" w:rsidP="003F42C1">
      <w:pPr>
        <w:spacing w:line="280" w:lineRule="exact"/>
        <w:rPr>
          <w:sz w:val="22"/>
          <w:szCs w:val="22"/>
        </w:rPr>
      </w:pPr>
      <w:r w:rsidRPr="008C54D2">
        <w:rPr>
          <w:rFonts w:hint="eastAsia"/>
          <w:sz w:val="22"/>
          <w:szCs w:val="22"/>
        </w:rPr>
        <w:t>１　耐震改修工事を行った住宅の概要</w:t>
      </w:r>
    </w:p>
    <w:tbl>
      <w:tblPr>
        <w:tblpPr w:leftFromText="142" w:rightFromText="142" w:vertAnchor="text" w:horzAnchor="margin" w:tblpX="108" w:tblpY="7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7408"/>
      </w:tblGrid>
      <w:tr w:rsidR="003F42C1" w:rsidRPr="008C54D2" w14:paraId="19D9456D" w14:textId="77777777" w:rsidTr="00077EA6">
        <w:trPr>
          <w:trHeight w:val="454"/>
        </w:trPr>
        <w:tc>
          <w:tcPr>
            <w:tcW w:w="1914" w:type="dxa"/>
            <w:vAlign w:val="center"/>
          </w:tcPr>
          <w:p w14:paraId="4C134CF8" w14:textId="77777777" w:rsidR="003F42C1" w:rsidRPr="008C54D2" w:rsidRDefault="003F42C1" w:rsidP="00077EA6">
            <w:pPr>
              <w:jc w:val="center"/>
            </w:pPr>
            <w:r w:rsidRPr="008C54D2">
              <w:rPr>
                <w:rFonts w:hint="eastAsia"/>
              </w:rPr>
              <w:t>所</w:t>
            </w:r>
            <w:r w:rsidRPr="008C54D2">
              <w:t xml:space="preserve"> </w:t>
            </w:r>
            <w:r w:rsidRPr="008C54D2">
              <w:rPr>
                <w:rFonts w:hint="eastAsia"/>
              </w:rPr>
              <w:t>有</w:t>
            </w:r>
            <w:r w:rsidRPr="008C54D2">
              <w:t xml:space="preserve"> </w:t>
            </w:r>
            <w:r w:rsidRPr="008C54D2">
              <w:rPr>
                <w:rFonts w:hint="eastAsia"/>
              </w:rPr>
              <w:t>者</w:t>
            </w:r>
          </w:p>
        </w:tc>
        <w:tc>
          <w:tcPr>
            <w:tcW w:w="7408" w:type="dxa"/>
            <w:vAlign w:val="center"/>
          </w:tcPr>
          <w:p w14:paraId="1B7CB284" w14:textId="77777777" w:rsidR="003F42C1" w:rsidRPr="008C54D2" w:rsidRDefault="003F42C1" w:rsidP="00077EA6">
            <w:r w:rsidRPr="008C54D2">
              <w:rPr>
                <w:rFonts w:hint="eastAsia"/>
              </w:rPr>
              <w:t xml:space="preserve">　</w:t>
            </w:r>
          </w:p>
        </w:tc>
      </w:tr>
      <w:tr w:rsidR="003F42C1" w:rsidRPr="008C54D2" w14:paraId="7E9CAD54" w14:textId="77777777" w:rsidTr="00077EA6">
        <w:trPr>
          <w:trHeight w:val="454"/>
        </w:trPr>
        <w:tc>
          <w:tcPr>
            <w:tcW w:w="1914" w:type="dxa"/>
            <w:vAlign w:val="center"/>
          </w:tcPr>
          <w:p w14:paraId="3F492769" w14:textId="77777777" w:rsidR="003F42C1" w:rsidRPr="008C54D2" w:rsidRDefault="003F42C1" w:rsidP="00077EA6">
            <w:pPr>
              <w:jc w:val="center"/>
            </w:pPr>
            <w:r w:rsidRPr="008C54D2">
              <w:rPr>
                <w:rFonts w:hint="eastAsia"/>
              </w:rPr>
              <w:t>所</w:t>
            </w:r>
            <w:r w:rsidRPr="008C54D2">
              <w:t xml:space="preserve"> </w:t>
            </w:r>
            <w:r w:rsidRPr="008C54D2">
              <w:rPr>
                <w:rFonts w:hint="eastAsia"/>
              </w:rPr>
              <w:t>在</w:t>
            </w:r>
            <w:r w:rsidRPr="008C54D2">
              <w:t xml:space="preserve"> </w:t>
            </w:r>
            <w:r w:rsidRPr="008C54D2">
              <w:rPr>
                <w:rFonts w:hint="eastAsia"/>
              </w:rPr>
              <w:t>地</w:t>
            </w:r>
          </w:p>
        </w:tc>
        <w:tc>
          <w:tcPr>
            <w:tcW w:w="7408" w:type="dxa"/>
            <w:vAlign w:val="center"/>
          </w:tcPr>
          <w:p w14:paraId="7479C58D" w14:textId="77777777" w:rsidR="003F42C1" w:rsidRPr="008C54D2" w:rsidRDefault="003F42C1" w:rsidP="00077EA6">
            <w:r w:rsidRPr="008C54D2">
              <w:rPr>
                <w:rFonts w:hint="eastAsia"/>
              </w:rPr>
              <w:t xml:space="preserve">　</w:t>
            </w:r>
          </w:p>
        </w:tc>
      </w:tr>
      <w:tr w:rsidR="003F42C1" w:rsidRPr="008C54D2" w14:paraId="747CDBB3" w14:textId="77777777" w:rsidTr="00077EA6">
        <w:trPr>
          <w:trHeight w:val="454"/>
        </w:trPr>
        <w:tc>
          <w:tcPr>
            <w:tcW w:w="1914" w:type="dxa"/>
            <w:vAlign w:val="center"/>
          </w:tcPr>
          <w:p w14:paraId="5BB25A23" w14:textId="77777777" w:rsidR="003F42C1" w:rsidRPr="008C54D2" w:rsidRDefault="003F42C1" w:rsidP="00077EA6">
            <w:pPr>
              <w:jc w:val="center"/>
            </w:pPr>
            <w:r w:rsidRPr="008C54D2">
              <w:rPr>
                <w:rFonts w:hint="eastAsia"/>
              </w:rPr>
              <w:t>工　　法</w:t>
            </w:r>
          </w:p>
        </w:tc>
        <w:tc>
          <w:tcPr>
            <w:tcW w:w="7408" w:type="dxa"/>
            <w:vAlign w:val="center"/>
          </w:tcPr>
          <w:p w14:paraId="6438DCD6" w14:textId="77777777" w:rsidR="003F42C1" w:rsidRPr="008C54D2" w:rsidRDefault="003F42C1" w:rsidP="00077EA6">
            <w:pPr>
              <w:ind w:firstLineChars="100" w:firstLine="210"/>
            </w:pPr>
            <w:r w:rsidRPr="008C54D2">
              <w:rPr>
                <w:rFonts w:hAnsi="ＭＳ 明朝"/>
              </w:rPr>
              <w:t xml:space="preserve">1 </w:t>
            </w:r>
            <w:r w:rsidRPr="008C54D2">
              <w:rPr>
                <w:rFonts w:hAnsi="ＭＳ 明朝" w:hint="eastAsia"/>
              </w:rPr>
              <w:t xml:space="preserve">在来軸組工法　　　</w:t>
            </w:r>
            <w:r w:rsidRPr="008C54D2">
              <w:rPr>
                <w:rFonts w:hAnsi="ＭＳ 明朝"/>
              </w:rPr>
              <w:t xml:space="preserve">2 </w:t>
            </w:r>
            <w:r w:rsidRPr="008C54D2">
              <w:rPr>
                <w:rFonts w:hAnsi="ＭＳ 明朝" w:hint="eastAsia"/>
              </w:rPr>
              <w:t xml:space="preserve">伝統的構法　　　</w:t>
            </w:r>
            <w:r w:rsidRPr="008C54D2">
              <w:rPr>
                <w:rFonts w:hAnsi="ＭＳ 明朝"/>
              </w:rPr>
              <w:t xml:space="preserve">3 </w:t>
            </w:r>
            <w:r w:rsidRPr="008C54D2">
              <w:rPr>
                <w:rFonts w:hAnsi="ＭＳ 明朝" w:hint="eastAsia"/>
              </w:rPr>
              <w:t>枠組壁工法</w:t>
            </w:r>
          </w:p>
        </w:tc>
      </w:tr>
      <w:tr w:rsidR="003F42C1" w:rsidRPr="008C54D2" w14:paraId="04F4D167" w14:textId="77777777" w:rsidTr="00077EA6">
        <w:trPr>
          <w:trHeight w:val="634"/>
        </w:trPr>
        <w:tc>
          <w:tcPr>
            <w:tcW w:w="1914" w:type="dxa"/>
            <w:vAlign w:val="center"/>
          </w:tcPr>
          <w:p w14:paraId="750559AF" w14:textId="77777777" w:rsidR="003F42C1" w:rsidRPr="008C54D2" w:rsidRDefault="003F42C1" w:rsidP="00077EA6">
            <w:pPr>
              <w:jc w:val="center"/>
            </w:pPr>
            <w:r w:rsidRPr="008C54D2">
              <w:rPr>
                <w:rFonts w:hint="eastAsia"/>
              </w:rPr>
              <w:t>延床面積</w:t>
            </w:r>
          </w:p>
        </w:tc>
        <w:tc>
          <w:tcPr>
            <w:tcW w:w="7408" w:type="dxa"/>
            <w:vAlign w:val="center"/>
          </w:tcPr>
          <w:p w14:paraId="694E91EC" w14:textId="77777777" w:rsidR="003F42C1" w:rsidRPr="008C54D2" w:rsidRDefault="003F42C1" w:rsidP="00077EA6">
            <w:pPr>
              <w:ind w:firstLineChars="100" w:firstLine="210"/>
              <w:rPr>
                <w:rFonts w:hAnsi="ＭＳ 明朝"/>
              </w:rPr>
            </w:pPr>
            <w:r w:rsidRPr="008C54D2">
              <w:rPr>
                <w:rFonts w:hAnsi="ＭＳ 明朝" w:hint="eastAsia"/>
              </w:rPr>
              <w:t>１階：　　　　　㎡　　　２階：　　　　　㎡　　　３階：　　　　　㎡</w:t>
            </w:r>
          </w:p>
          <w:p w14:paraId="0640F49D" w14:textId="77777777" w:rsidR="003F42C1" w:rsidRPr="008C54D2" w:rsidRDefault="003F42C1" w:rsidP="00077EA6">
            <w:pPr>
              <w:ind w:firstLineChars="100" w:firstLine="210"/>
            </w:pPr>
            <w:r w:rsidRPr="008C54D2">
              <w:rPr>
                <w:rFonts w:hAnsi="ＭＳ 明朝" w:hint="eastAsia"/>
              </w:rPr>
              <w:t>合計：　　　　　㎡</w:t>
            </w:r>
          </w:p>
        </w:tc>
      </w:tr>
      <w:tr w:rsidR="003F42C1" w:rsidRPr="008C54D2" w14:paraId="059A18AE" w14:textId="77777777" w:rsidTr="00077EA6">
        <w:trPr>
          <w:trHeight w:val="454"/>
        </w:trPr>
        <w:tc>
          <w:tcPr>
            <w:tcW w:w="1914" w:type="dxa"/>
            <w:vAlign w:val="center"/>
          </w:tcPr>
          <w:p w14:paraId="3F120FE5" w14:textId="77777777" w:rsidR="003F42C1" w:rsidRPr="008C54D2" w:rsidRDefault="003F42C1" w:rsidP="00077EA6">
            <w:pPr>
              <w:jc w:val="center"/>
            </w:pPr>
            <w:r w:rsidRPr="008C54D2">
              <w:rPr>
                <w:rFonts w:hint="eastAsia"/>
              </w:rPr>
              <w:t>建築年月</w:t>
            </w:r>
          </w:p>
        </w:tc>
        <w:tc>
          <w:tcPr>
            <w:tcW w:w="7408" w:type="dxa"/>
            <w:vAlign w:val="center"/>
          </w:tcPr>
          <w:p w14:paraId="32F895DD" w14:textId="77777777" w:rsidR="003F42C1" w:rsidRPr="008C54D2" w:rsidRDefault="003F42C1" w:rsidP="00077EA6">
            <w:pPr>
              <w:ind w:firstLineChars="100" w:firstLine="210"/>
            </w:pPr>
            <w:r w:rsidRPr="008C54D2">
              <w:rPr>
                <w:rFonts w:hint="eastAsia"/>
              </w:rPr>
              <w:t xml:space="preserve">　　　　　年　　　月</w:t>
            </w:r>
          </w:p>
        </w:tc>
      </w:tr>
    </w:tbl>
    <w:p w14:paraId="03B17314" w14:textId="77777777" w:rsidR="003F42C1" w:rsidRPr="008C54D2" w:rsidRDefault="003F42C1" w:rsidP="003F42C1">
      <w:pPr>
        <w:spacing w:line="220" w:lineRule="exact"/>
      </w:pPr>
    </w:p>
    <w:tbl>
      <w:tblPr>
        <w:tblpPr w:leftFromText="142" w:rightFromText="142" w:vertAnchor="text" w:horzAnchor="margin" w:tblpX="108" w:tblpY="30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701"/>
        <w:gridCol w:w="1276"/>
        <w:gridCol w:w="2835"/>
        <w:gridCol w:w="3260"/>
      </w:tblGrid>
      <w:tr w:rsidR="003F42C1" w:rsidRPr="008C54D2" w14:paraId="38D32644" w14:textId="77777777" w:rsidTr="00077EA6">
        <w:trPr>
          <w:trHeight w:val="321"/>
        </w:trPr>
        <w:tc>
          <w:tcPr>
            <w:tcW w:w="1951" w:type="dxa"/>
            <w:gridSpan w:val="2"/>
            <w:vMerge w:val="restart"/>
            <w:vAlign w:val="center"/>
          </w:tcPr>
          <w:p w14:paraId="49986BA8" w14:textId="77777777" w:rsidR="003F42C1" w:rsidRPr="008C54D2" w:rsidRDefault="003F42C1" w:rsidP="00077EA6">
            <w:pPr>
              <w:jc w:val="left"/>
            </w:pPr>
            <w:r w:rsidRPr="008C54D2">
              <w:rPr>
                <w:rFonts w:hint="eastAsia"/>
              </w:rPr>
              <w:t>補強計画を作成</w:t>
            </w:r>
          </w:p>
          <w:p w14:paraId="7766D801" w14:textId="77777777" w:rsidR="003F42C1" w:rsidRPr="008C54D2" w:rsidRDefault="003F42C1" w:rsidP="00077EA6">
            <w:pPr>
              <w:jc w:val="left"/>
            </w:pPr>
            <w:r w:rsidRPr="008C54D2">
              <w:rPr>
                <w:rFonts w:hint="eastAsia"/>
              </w:rPr>
              <w:t>した耐震診断士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  <w:vAlign w:val="center"/>
          </w:tcPr>
          <w:p w14:paraId="3F79A59C" w14:textId="77777777" w:rsidR="003F42C1" w:rsidRPr="008C54D2" w:rsidRDefault="003F42C1" w:rsidP="00077EA6">
            <w:pPr>
              <w:ind w:firstLineChars="100" w:firstLine="210"/>
            </w:pPr>
            <w:r w:rsidRPr="008C54D2">
              <w:rPr>
                <w:rFonts w:hint="eastAsia"/>
              </w:rPr>
              <w:t>耐震診断士登録番号</w:t>
            </w:r>
          </w:p>
        </w:tc>
      </w:tr>
      <w:tr w:rsidR="003F42C1" w:rsidRPr="008C54D2" w14:paraId="06667EF8" w14:textId="77777777" w:rsidTr="00077EA6">
        <w:trPr>
          <w:trHeight w:val="321"/>
        </w:trPr>
        <w:tc>
          <w:tcPr>
            <w:tcW w:w="1951" w:type="dxa"/>
            <w:gridSpan w:val="2"/>
            <w:vMerge/>
          </w:tcPr>
          <w:p w14:paraId="176FDB51" w14:textId="77777777" w:rsidR="003F42C1" w:rsidRPr="008C54D2" w:rsidRDefault="003F42C1" w:rsidP="00077EA6">
            <w:pPr>
              <w:jc w:val="center"/>
              <w:rPr>
                <w:sz w:val="20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14:paraId="393D7962" w14:textId="77777777" w:rsidR="003F42C1" w:rsidRPr="008C54D2" w:rsidRDefault="003F42C1" w:rsidP="00077EA6">
            <w:pPr>
              <w:ind w:firstLineChars="100" w:firstLine="210"/>
            </w:pPr>
            <w:r w:rsidRPr="008C54D2">
              <w:rPr>
                <w:rFonts w:hint="eastAsia"/>
              </w:rPr>
              <w:t>氏　　名</w:t>
            </w:r>
          </w:p>
        </w:tc>
      </w:tr>
      <w:tr w:rsidR="003F42C1" w:rsidRPr="008C54D2" w14:paraId="16E325D5" w14:textId="77777777" w:rsidTr="00077EA6">
        <w:trPr>
          <w:trHeight w:val="321"/>
        </w:trPr>
        <w:tc>
          <w:tcPr>
            <w:tcW w:w="9322" w:type="dxa"/>
            <w:gridSpan w:val="5"/>
            <w:tcBorders>
              <w:bottom w:val="nil"/>
            </w:tcBorders>
            <w:vAlign w:val="center"/>
          </w:tcPr>
          <w:p w14:paraId="2521A5D2" w14:textId="77777777" w:rsidR="003F42C1" w:rsidRPr="008C54D2" w:rsidRDefault="003F42C1" w:rsidP="00077EA6">
            <w:r w:rsidRPr="008C54D2">
              <w:rPr>
                <w:rFonts w:hint="eastAsia"/>
              </w:rPr>
              <w:t>一般診断法の場合</w:t>
            </w:r>
          </w:p>
        </w:tc>
      </w:tr>
      <w:tr w:rsidR="003F42C1" w:rsidRPr="008C54D2" w14:paraId="10DAC12F" w14:textId="77777777" w:rsidTr="00077EA6">
        <w:trPr>
          <w:trHeight w:val="850"/>
        </w:trPr>
        <w:tc>
          <w:tcPr>
            <w:tcW w:w="250" w:type="dxa"/>
            <w:vMerge w:val="restart"/>
            <w:tcBorders>
              <w:top w:val="nil"/>
            </w:tcBorders>
          </w:tcPr>
          <w:p w14:paraId="232F2D3B" w14:textId="77777777" w:rsidR="003F42C1" w:rsidRPr="008C54D2" w:rsidRDefault="003F42C1" w:rsidP="00077EA6">
            <w:pPr>
              <w:jc w:val="left"/>
            </w:pPr>
          </w:p>
        </w:tc>
        <w:tc>
          <w:tcPr>
            <w:tcW w:w="1701" w:type="dxa"/>
            <w:vAlign w:val="center"/>
          </w:tcPr>
          <w:p w14:paraId="63E6E388" w14:textId="77777777" w:rsidR="003F42C1" w:rsidRPr="008C54D2" w:rsidRDefault="003F42C1" w:rsidP="00077EA6">
            <w:pPr>
              <w:jc w:val="left"/>
            </w:pPr>
            <w:r w:rsidRPr="008C54D2">
              <w:rPr>
                <w:rFonts w:hint="eastAsia"/>
              </w:rPr>
              <w:t>補強計画の方針</w:t>
            </w:r>
          </w:p>
          <w:p w14:paraId="2BB3D3F7" w14:textId="77777777" w:rsidR="003F42C1" w:rsidRPr="008C54D2" w:rsidRDefault="003F42C1" w:rsidP="00077EA6">
            <w:pPr>
              <w:jc w:val="left"/>
              <w:rPr>
                <w:sz w:val="16"/>
                <w:szCs w:val="16"/>
              </w:rPr>
            </w:pPr>
            <w:r w:rsidRPr="008C54D2">
              <w:rPr>
                <w:rFonts w:hint="eastAsia"/>
                <w:sz w:val="16"/>
                <w:szCs w:val="16"/>
              </w:rPr>
              <w:t>（どちらかを選択）</w:t>
            </w:r>
          </w:p>
        </w:tc>
        <w:tc>
          <w:tcPr>
            <w:tcW w:w="7371" w:type="dxa"/>
            <w:gridSpan w:val="3"/>
            <w:vAlign w:val="center"/>
          </w:tcPr>
          <w:p w14:paraId="2CD7725D" w14:textId="77777777" w:rsidR="003F42C1" w:rsidRPr="008C54D2" w:rsidRDefault="003F42C1" w:rsidP="00077EA6">
            <w:pPr>
              <w:ind w:firstLineChars="100" w:firstLine="210"/>
            </w:pPr>
            <w:r w:rsidRPr="008C54D2">
              <w:rPr>
                <w:rFonts w:hint="eastAsia"/>
              </w:rPr>
              <w:t>□①［住宅全体の耐震改修］診断評点を</w:t>
            </w:r>
            <w:r w:rsidRPr="008C54D2">
              <w:t>1.0</w:t>
            </w:r>
            <w:r w:rsidRPr="008C54D2">
              <w:rPr>
                <w:rFonts w:hint="eastAsia"/>
              </w:rPr>
              <w:t>以上にする</w:t>
            </w:r>
          </w:p>
          <w:p w14:paraId="604B2623" w14:textId="77777777" w:rsidR="003F42C1" w:rsidRPr="008C54D2" w:rsidRDefault="003F42C1" w:rsidP="00077EA6">
            <w:pPr>
              <w:ind w:firstLineChars="100" w:firstLine="210"/>
            </w:pPr>
            <w:r w:rsidRPr="008C54D2">
              <w:rPr>
                <w:rFonts w:hint="eastAsia"/>
              </w:rPr>
              <w:t>□②［住宅全体の耐震改修］診断評点を</w:t>
            </w:r>
            <w:r w:rsidRPr="008C54D2">
              <w:t>0.7</w:t>
            </w:r>
            <w:r w:rsidRPr="008C54D2">
              <w:rPr>
                <w:rFonts w:hint="eastAsia"/>
              </w:rPr>
              <w:t>以上にする</w:t>
            </w:r>
            <w:r w:rsidRPr="008C54D2">
              <w:rPr>
                <w:sz w:val="16"/>
                <w:szCs w:val="16"/>
              </w:rPr>
              <w:t xml:space="preserve"> </w:t>
            </w:r>
            <w:r w:rsidRPr="008C54D2">
              <w:rPr>
                <w:rFonts w:hint="eastAsia"/>
                <w:sz w:val="16"/>
                <w:szCs w:val="16"/>
              </w:rPr>
              <w:t>※</w:t>
            </w:r>
            <w:r w:rsidRPr="008C54D2">
              <w:rPr>
                <w:sz w:val="16"/>
                <w:szCs w:val="16"/>
              </w:rPr>
              <w:t>1</w:t>
            </w:r>
          </w:p>
          <w:p w14:paraId="3E02EA13" w14:textId="77777777" w:rsidR="003F42C1" w:rsidRPr="008C54D2" w:rsidRDefault="003F42C1" w:rsidP="00077EA6">
            <w:pPr>
              <w:ind w:firstLineChars="100" w:firstLine="210"/>
              <w:rPr>
                <w:sz w:val="16"/>
                <w:szCs w:val="16"/>
              </w:rPr>
            </w:pPr>
            <w:r w:rsidRPr="008C54D2">
              <w:rPr>
                <w:rFonts w:hint="eastAsia"/>
              </w:rPr>
              <w:t>□③［特定居室の部分的な耐震改修］部分診断評点を</w:t>
            </w:r>
            <w:r w:rsidRPr="008C54D2">
              <w:t>1.5</w:t>
            </w:r>
            <w:r w:rsidRPr="008C54D2">
              <w:rPr>
                <w:rFonts w:hint="eastAsia"/>
              </w:rPr>
              <w:t>以上にする</w:t>
            </w:r>
            <w:r w:rsidRPr="008C54D2">
              <w:rPr>
                <w:sz w:val="16"/>
                <w:szCs w:val="16"/>
              </w:rPr>
              <w:t xml:space="preserve"> </w:t>
            </w:r>
            <w:r w:rsidRPr="008C54D2">
              <w:rPr>
                <w:rFonts w:hint="eastAsia"/>
                <w:sz w:val="16"/>
                <w:szCs w:val="16"/>
              </w:rPr>
              <w:t>※</w:t>
            </w:r>
            <w:r w:rsidRPr="008C54D2">
              <w:rPr>
                <w:sz w:val="16"/>
                <w:szCs w:val="16"/>
              </w:rPr>
              <w:t>1</w:t>
            </w:r>
          </w:p>
        </w:tc>
      </w:tr>
      <w:tr w:rsidR="003F42C1" w:rsidRPr="008C54D2" w14:paraId="32D1C43A" w14:textId="77777777" w:rsidTr="00077EA6">
        <w:trPr>
          <w:trHeight w:val="317"/>
        </w:trPr>
        <w:tc>
          <w:tcPr>
            <w:tcW w:w="250" w:type="dxa"/>
            <w:vMerge/>
          </w:tcPr>
          <w:p w14:paraId="3331D93A" w14:textId="77777777" w:rsidR="003F42C1" w:rsidRPr="008C54D2" w:rsidRDefault="003F42C1" w:rsidP="00077EA6">
            <w:pPr>
              <w:jc w:val="left"/>
            </w:pPr>
          </w:p>
        </w:tc>
        <w:tc>
          <w:tcPr>
            <w:tcW w:w="1701" w:type="dxa"/>
            <w:vMerge w:val="restart"/>
            <w:vAlign w:val="center"/>
          </w:tcPr>
          <w:p w14:paraId="1A6765E8" w14:textId="77777777" w:rsidR="003F42C1" w:rsidRPr="008C54D2" w:rsidRDefault="003F42C1" w:rsidP="00077EA6">
            <w:pPr>
              <w:jc w:val="left"/>
            </w:pPr>
            <w:r w:rsidRPr="008C54D2">
              <w:rPr>
                <w:rFonts w:hint="eastAsia"/>
              </w:rPr>
              <w:t>補強計画による</w:t>
            </w:r>
          </w:p>
          <w:p w14:paraId="0BBD34F9" w14:textId="77777777" w:rsidR="003F42C1" w:rsidRPr="008C54D2" w:rsidRDefault="003F42C1" w:rsidP="00077EA6">
            <w:pPr>
              <w:jc w:val="left"/>
              <w:rPr>
                <w:sz w:val="20"/>
              </w:rPr>
            </w:pPr>
            <w:r w:rsidRPr="008C54D2">
              <w:rPr>
                <w:rFonts w:hint="eastAsia"/>
              </w:rPr>
              <w:t>診断評点</w:t>
            </w:r>
            <w:r w:rsidRPr="008C54D2">
              <w:rPr>
                <w:rFonts w:hint="eastAsia"/>
                <w:sz w:val="16"/>
                <w:szCs w:val="16"/>
              </w:rPr>
              <w:t>※</w:t>
            </w:r>
            <w:r w:rsidRPr="008C54D2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74A5F711" w14:textId="77777777" w:rsidR="003F42C1" w:rsidRPr="008C54D2" w:rsidRDefault="003F42C1" w:rsidP="00077EA6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E043360" w14:textId="77777777" w:rsidR="003F42C1" w:rsidRPr="008C54D2" w:rsidRDefault="003F42C1" w:rsidP="00077EA6">
            <w:pPr>
              <w:jc w:val="center"/>
              <w:rPr>
                <w:sz w:val="20"/>
              </w:rPr>
            </w:pPr>
            <w:r w:rsidRPr="008C54D2">
              <w:rPr>
                <w:rFonts w:hint="eastAsia"/>
                <w:sz w:val="20"/>
              </w:rPr>
              <w:t>Ｘ方向</w:t>
            </w:r>
          </w:p>
        </w:tc>
        <w:tc>
          <w:tcPr>
            <w:tcW w:w="3260" w:type="dxa"/>
            <w:vAlign w:val="center"/>
          </w:tcPr>
          <w:p w14:paraId="2233A871" w14:textId="77777777" w:rsidR="003F42C1" w:rsidRPr="008C54D2" w:rsidRDefault="003F42C1" w:rsidP="00077EA6">
            <w:pPr>
              <w:jc w:val="center"/>
            </w:pPr>
            <w:r w:rsidRPr="008C54D2">
              <w:rPr>
                <w:rFonts w:hint="eastAsia"/>
                <w:sz w:val="20"/>
              </w:rPr>
              <w:t>Ｙ方向</w:t>
            </w:r>
          </w:p>
        </w:tc>
      </w:tr>
      <w:tr w:rsidR="003F42C1" w:rsidRPr="008C54D2" w14:paraId="11D09427" w14:textId="77777777" w:rsidTr="00077EA6">
        <w:trPr>
          <w:trHeight w:val="317"/>
        </w:trPr>
        <w:tc>
          <w:tcPr>
            <w:tcW w:w="250" w:type="dxa"/>
            <w:vMerge/>
          </w:tcPr>
          <w:p w14:paraId="3461C25B" w14:textId="77777777" w:rsidR="003F42C1" w:rsidRPr="008C54D2" w:rsidRDefault="003F42C1" w:rsidP="00077EA6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2569FC5F" w14:textId="77777777" w:rsidR="003F42C1" w:rsidRPr="008C54D2" w:rsidRDefault="003F42C1" w:rsidP="00077EA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E037DC9" w14:textId="77777777" w:rsidR="003F42C1" w:rsidRPr="008C54D2" w:rsidRDefault="003F42C1" w:rsidP="00077EA6">
            <w:pPr>
              <w:jc w:val="center"/>
              <w:rPr>
                <w:sz w:val="20"/>
              </w:rPr>
            </w:pPr>
            <w:r w:rsidRPr="008C54D2">
              <w:rPr>
                <w:rFonts w:hint="eastAsia"/>
                <w:sz w:val="20"/>
              </w:rPr>
              <w:t>３階</w:t>
            </w:r>
          </w:p>
        </w:tc>
        <w:tc>
          <w:tcPr>
            <w:tcW w:w="2835" w:type="dxa"/>
            <w:vAlign w:val="center"/>
          </w:tcPr>
          <w:p w14:paraId="16FD677B" w14:textId="77777777" w:rsidR="003F42C1" w:rsidRPr="008C54D2" w:rsidRDefault="003F42C1" w:rsidP="00077EA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12779D0C" w14:textId="77777777" w:rsidR="003F42C1" w:rsidRPr="008C54D2" w:rsidRDefault="003F42C1" w:rsidP="00077EA6">
            <w:pPr>
              <w:jc w:val="center"/>
            </w:pPr>
          </w:p>
        </w:tc>
      </w:tr>
      <w:tr w:rsidR="003F42C1" w:rsidRPr="008C54D2" w14:paraId="10C99C78" w14:textId="77777777" w:rsidTr="00077EA6">
        <w:trPr>
          <w:trHeight w:val="317"/>
        </w:trPr>
        <w:tc>
          <w:tcPr>
            <w:tcW w:w="250" w:type="dxa"/>
            <w:vMerge/>
          </w:tcPr>
          <w:p w14:paraId="09D057E4" w14:textId="77777777" w:rsidR="003F42C1" w:rsidRPr="008C54D2" w:rsidRDefault="003F42C1" w:rsidP="00077EA6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18C87064" w14:textId="77777777" w:rsidR="003F42C1" w:rsidRPr="008C54D2" w:rsidRDefault="003F42C1" w:rsidP="00077EA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C8C6665" w14:textId="77777777" w:rsidR="003F42C1" w:rsidRPr="008C54D2" w:rsidRDefault="003F42C1" w:rsidP="00077EA6">
            <w:pPr>
              <w:jc w:val="center"/>
              <w:rPr>
                <w:sz w:val="20"/>
              </w:rPr>
            </w:pPr>
            <w:r w:rsidRPr="008C54D2">
              <w:rPr>
                <w:rFonts w:hint="eastAsia"/>
                <w:sz w:val="20"/>
              </w:rPr>
              <w:t>２階</w:t>
            </w:r>
          </w:p>
        </w:tc>
        <w:tc>
          <w:tcPr>
            <w:tcW w:w="2835" w:type="dxa"/>
            <w:vAlign w:val="center"/>
          </w:tcPr>
          <w:p w14:paraId="11412821" w14:textId="77777777" w:rsidR="003F42C1" w:rsidRPr="008C54D2" w:rsidRDefault="003F42C1" w:rsidP="00077EA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0BAD41FF" w14:textId="77777777" w:rsidR="003F42C1" w:rsidRPr="008C54D2" w:rsidRDefault="003F42C1" w:rsidP="00077EA6">
            <w:pPr>
              <w:jc w:val="center"/>
            </w:pPr>
          </w:p>
        </w:tc>
      </w:tr>
      <w:tr w:rsidR="003F42C1" w:rsidRPr="008C54D2" w14:paraId="4FBA2B87" w14:textId="77777777" w:rsidTr="00077EA6">
        <w:trPr>
          <w:trHeight w:val="317"/>
        </w:trPr>
        <w:tc>
          <w:tcPr>
            <w:tcW w:w="250" w:type="dxa"/>
            <w:vMerge/>
          </w:tcPr>
          <w:p w14:paraId="2184705A" w14:textId="77777777" w:rsidR="003F42C1" w:rsidRPr="008C54D2" w:rsidRDefault="003F42C1" w:rsidP="00077EA6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70D6EE7B" w14:textId="77777777" w:rsidR="003F42C1" w:rsidRPr="008C54D2" w:rsidRDefault="003F42C1" w:rsidP="00077EA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087D0F6" w14:textId="77777777" w:rsidR="003F42C1" w:rsidRPr="008C54D2" w:rsidRDefault="003F42C1" w:rsidP="00077EA6">
            <w:pPr>
              <w:jc w:val="center"/>
              <w:rPr>
                <w:sz w:val="20"/>
              </w:rPr>
            </w:pPr>
            <w:r w:rsidRPr="008C54D2">
              <w:rPr>
                <w:rFonts w:hint="eastAsia"/>
                <w:sz w:val="20"/>
              </w:rPr>
              <w:t>１階</w:t>
            </w:r>
          </w:p>
        </w:tc>
        <w:tc>
          <w:tcPr>
            <w:tcW w:w="2835" w:type="dxa"/>
            <w:vAlign w:val="center"/>
          </w:tcPr>
          <w:p w14:paraId="75680C9C" w14:textId="77777777" w:rsidR="003F42C1" w:rsidRPr="008C54D2" w:rsidRDefault="003F42C1" w:rsidP="00077EA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33B8B310" w14:textId="77777777" w:rsidR="003F42C1" w:rsidRPr="008C54D2" w:rsidRDefault="003F42C1" w:rsidP="00077EA6">
            <w:pPr>
              <w:jc w:val="center"/>
            </w:pPr>
          </w:p>
        </w:tc>
      </w:tr>
      <w:tr w:rsidR="003F42C1" w:rsidRPr="008C54D2" w14:paraId="7F469492" w14:textId="77777777" w:rsidTr="00077EA6">
        <w:trPr>
          <w:trHeight w:val="317"/>
        </w:trPr>
        <w:tc>
          <w:tcPr>
            <w:tcW w:w="9322" w:type="dxa"/>
            <w:gridSpan w:val="5"/>
            <w:tcBorders>
              <w:bottom w:val="nil"/>
            </w:tcBorders>
            <w:vAlign w:val="center"/>
          </w:tcPr>
          <w:p w14:paraId="3424B528" w14:textId="77777777" w:rsidR="003F42C1" w:rsidRPr="008C54D2" w:rsidRDefault="003F42C1" w:rsidP="00077EA6">
            <w:pPr>
              <w:jc w:val="left"/>
            </w:pPr>
            <w:r w:rsidRPr="008C54D2">
              <w:rPr>
                <w:rFonts w:hint="eastAsia"/>
              </w:rPr>
              <w:t>伝統耐震診断法の場合</w:t>
            </w:r>
          </w:p>
        </w:tc>
      </w:tr>
      <w:tr w:rsidR="003F42C1" w:rsidRPr="008C54D2" w14:paraId="6863BA6B" w14:textId="77777777" w:rsidTr="00077EA6">
        <w:trPr>
          <w:trHeight w:val="317"/>
        </w:trPr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14:paraId="51BEAB76" w14:textId="77777777" w:rsidR="003F42C1" w:rsidRPr="008C54D2" w:rsidRDefault="003F42C1" w:rsidP="00077EA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AC4A29D" w14:textId="77777777" w:rsidR="003F42C1" w:rsidRPr="008C54D2" w:rsidRDefault="003F42C1" w:rsidP="00077EA6">
            <w:pPr>
              <w:rPr>
                <w:sz w:val="20"/>
              </w:rPr>
            </w:pPr>
            <w:r w:rsidRPr="008C54D2">
              <w:rPr>
                <w:rFonts w:hint="eastAsia"/>
                <w:sz w:val="20"/>
              </w:rPr>
              <w:t>補強計画の方針</w:t>
            </w:r>
          </w:p>
        </w:tc>
        <w:tc>
          <w:tcPr>
            <w:tcW w:w="7371" w:type="dxa"/>
            <w:gridSpan w:val="3"/>
            <w:vAlign w:val="center"/>
          </w:tcPr>
          <w:p w14:paraId="049F2539" w14:textId="77777777" w:rsidR="003F42C1" w:rsidRPr="008C54D2" w:rsidRDefault="003F42C1" w:rsidP="00077EA6">
            <w:pPr>
              <w:ind w:firstLineChars="100" w:firstLine="210"/>
            </w:pPr>
            <w:r w:rsidRPr="008C54D2">
              <w:rPr>
                <w:rFonts w:hint="eastAsia"/>
              </w:rPr>
              <w:t>□④［住宅全体の耐震改修］診断評点</w:t>
            </w:r>
            <w:r w:rsidRPr="008C54D2">
              <w:t>1.0</w:t>
            </w:r>
            <w:r w:rsidRPr="008C54D2">
              <w:rPr>
                <w:rFonts w:hint="eastAsia"/>
              </w:rPr>
              <w:t>以上相当とする</w:t>
            </w:r>
            <w:r w:rsidRPr="008C54D2">
              <w:rPr>
                <w:rFonts w:hint="eastAsia"/>
                <w:sz w:val="16"/>
                <w:szCs w:val="16"/>
              </w:rPr>
              <w:t>※</w:t>
            </w:r>
            <w:r w:rsidRPr="008C54D2">
              <w:rPr>
                <w:sz w:val="16"/>
                <w:szCs w:val="16"/>
              </w:rPr>
              <w:t>1</w:t>
            </w:r>
          </w:p>
        </w:tc>
      </w:tr>
      <w:tr w:rsidR="003F42C1" w:rsidRPr="008C54D2" w14:paraId="7178EB00" w14:textId="77777777" w:rsidTr="00077EA6">
        <w:trPr>
          <w:trHeight w:val="317"/>
        </w:trPr>
        <w:tc>
          <w:tcPr>
            <w:tcW w:w="250" w:type="dxa"/>
            <w:vMerge/>
            <w:vAlign w:val="center"/>
          </w:tcPr>
          <w:p w14:paraId="54F39C59" w14:textId="77777777" w:rsidR="003F42C1" w:rsidRPr="008C54D2" w:rsidRDefault="003F42C1" w:rsidP="00077EA6">
            <w:pPr>
              <w:rPr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0C1D761" w14:textId="77777777" w:rsidR="003F42C1" w:rsidRPr="008C54D2" w:rsidRDefault="003F42C1" w:rsidP="00077EA6">
            <w:pPr>
              <w:rPr>
                <w:sz w:val="20"/>
              </w:rPr>
            </w:pPr>
            <w:r w:rsidRPr="008C54D2">
              <w:rPr>
                <w:rFonts w:hint="eastAsia"/>
                <w:sz w:val="20"/>
              </w:rPr>
              <w:t>評価指数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47705DEF" w14:textId="77777777" w:rsidR="003F42C1" w:rsidRPr="008C54D2" w:rsidRDefault="003F42C1" w:rsidP="00077EA6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CD06E6B" w14:textId="77777777" w:rsidR="003F42C1" w:rsidRPr="008C54D2" w:rsidRDefault="003F42C1" w:rsidP="00077EA6">
            <w:pPr>
              <w:jc w:val="center"/>
              <w:rPr>
                <w:sz w:val="20"/>
              </w:rPr>
            </w:pPr>
            <w:r w:rsidRPr="008C54D2">
              <w:rPr>
                <w:rFonts w:hint="eastAsia"/>
                <w:sz w:val="20"/>
              </w:rPr>
              <w:t>Ｘ方向</w:t>
            </w:r>
          </w:p>
        </w:tc>
        <w:tc>
          <w:tcPr>
            <w:tcW w:w="3260" w:type="dxa"/>
            <w:vAlign w:val="center"/>
          </w:tcPr>
          <w:p w14:paraId="2328DB7C" w14:textId="77777777" w:rsidR="003F42C1" w:rsidRPr="008C54D2" w:rsidRDefault="003F42C1" w:rsidP="00077EA6">
            <w:pPr>
              <w:jc w:val="center"/>
            </w:pPr>
            <w:r w:rsidRPr="008C54D2">
              <w:rPr>
                <w:rFonts w:hint="eastAsia"/>
                <w:sz w:val="20"/>
              </w:rPr>
              <w:t>Ｙ方向</w:t>
            </w:r>
          </w:p>
        </w:tc>
      </w:tr>
      <w:tr w:rsidR="003F42C1" w:rsidRPr="008C54D2" w14:paraId="3EAFCB3B" w14:textId="77777777" w:rsidTr="00077EA6">
        <w:trPr>
          <w:trHeight w:val="317"/>
        </w:trPr>
        <w:tc>
          <w:tcPr>
            <w:tcW w:w="250" w:type="dxa"/>
            <w:vMerge/>
            <w:vAlign w:val="center"/>
          </w:tcPr>
          <w:p w14:paraId="46DC5FBA" w14:textId="77777777" w:rsidR="003F42C1" w:rsidRPr="008C54D2" w:rsidRDefault="003F42C1" w:rsidP="00077EA6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F513ECF" w14:textId="77777777" w:rsidR="003F42C1" w:rsidRPr="008C54D2" w:rsidRDefault="003F42C1" w:rsidP="00077EA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3AE355AE" w14:textId="77777777" w:rsidR="003F42C1" w:rsidRPr="008C54D2" w:rsidRDefault="003F42C1" w:rsidP="00077EA6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E5ABCD1" w14:textId="77777777" w:rsidR="003F42C1" w:rsidRPr="008C54D2" w:rsidRDefault="003F42C1" w:rsidP="00077EA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3A0A7824" w14:textId="77777777" w:rsidR="003F42C1" w:rsidRPr="008C54D2" w:rsidRDefault="003F42C1" w:rsidP="00077EA6">
            <w:pPr>
              <w:jc w:val="center"/>
            </w:pPr>
          </w:p>
        </w:tc>
      </w:tr>
    </w:tbl>
    <w:p w14:paraId="79145B37" w14:textId="77777777" w:rsidR="003F42C1" w:rsidRPr="008C54D2" w:rsidRDefault="003F42C1" w:rsidP="003F42C1">
      <w:pPr>
        <w:spacing w:line="280" w:lineRule="exact"/>
        <w:rPr>
          <w:sz w:val="22"/>
          <w:szCs w:val="22"/>
          <w:bdr w:val="single" w:sz="4" w:space="0" w:color="auto"/>
        </w:rPr>
      </w:pPr>
      <w:r w:rsidRPr="008C54D2">
        <w:rPr>
          <w:rFonts w:hint="eastAsia"/>
          <w:sz w:val="22"/>
          <w:szCs w:val="22"/>
        </w:rPr>
        <w:t>２　改修後の診断評点</w:t>
      </w:r>
    </w:p>
    <w:p w14:paraId="1CFC4372" w14:textId="77777777" w:rsidR="003F42C1" w:rsidRPr="008C54D2" w:rsidRDefault="003F42C1" w:rsidP="003F42C1">
      <w:pPr>
        <w:spacing w:line="240" w:lineRule="exact"/>
        <w:ind w:firstLineChars="100" w:firstLine="180"/>
        <w:rPr>
          <w:sz w:val="18"/>
          <w:szCs w:val="18"/>
        </w:rPr>
      </w:pPr>
      <w:r w:rsidRPr="008C54D2">
        <w:rPr>
          <w:rFonts w:hint="eastAsia"/>
          <w:sz w:val="18"/>
          <w:szCs w:val="18"/>
        </w:rPr>
        <w:t>※</w:t>
      </w:r>
      <w:r w:rsidRPr="008C54D2">
        <w:rPr>
          <w:sz w:val="18"/>
          <w:szCs w:val="18"/>
        </w:rPr>
        <w:t>1</w:t>
      </w:r>
      <w:r w:rsidRPr="008C54D2">
        <w:rPr>
          <w:rFonts w:hint="eastAsia"/>
          <w:sz w:val="18"/>
          <w:szCs w:val="18"/>
        </w:rPr>
        <w:t xml:space="preserve">　②から④を選択した場合は、所得税控除等の税制上の優遇措置を受けられません。</w:t>
      </w:r>
    </w:p>
    <w:p w14:paraId="14B426A3" w14:textId="77777777" w:rsidR="003F42C1" w:rsidRPr="008C54D2" w:rsidRDefault="003F42C1" w:rsidP="003F42C1">
      <w:pPr>
        <w:spacing w:line="240" w:lineRule="exact"/>
        <w:ind w:firstLineChars="100" w:firstLine="180"/>
        <w:rPr>
          <w:sz w:val="18"/>
          <w:szCs w:val="18"/>
        </w:rPr>
      </w:pPr>
      <w:r w:rsidRPr="008C54D2">
        <w:rPr>
          <w:rFonts w:hint="eastAsia"/>
          <w:sz w:val="18"/>
          <w:szCs w:val="18"/>
        </w:rPr>
        <w:t>※</w:t>
      </w:r>
      <w:r w:rsidRPr="008C54D2">
        <w:rPr>
          <w:sz w:val="18"/>
          <w:szCs w:val="18"/>
        </w:rPr>
        <w:t>2</w:t>
      </w:r>
      <w:r w:rsidRPr="008C54D2">
        <w:rPr>
          <w:rFonts w:hint="eastAsia"/>
          <w:sz w:val="18"/>
          <w:szCs w:val="18"/>
        </w:rPr>
        <w:t xml:space="preserve">　上部構造評点の最小値を、補助金申込書の「改修後の診断評点」として記入してください。</w:t>
      </w:r>
    </w:p>
    <w:p w14:paraId="5E3AF3DC" w14:textId="77777777" w:rsidR="003F42C1" w:rsidRPr="008C54D2" w:rsidRDefault="003F42C1" w:rsidP="003F42C1">
      <w:pPr>
        <w:spacing w:line="220" w:lineRule="exact"/>
        <w:rPr>
          <w:sz w:val="18"/>
          <w:szCs w:val="18"/>
        </w:rPr>
      </w:pPr>
    </w:p>
    <w:tbl>
      <w:tblPr>
        <w:tblpPr w:leftFromText="142" w:rightFromText="142" w:vertAnchor="text" w:horzAnchor="margin" w:tblpX="108" w:tblpY="33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3F42C1" w:rsidRPr="008C54D2" w14:paraId="2342CB0D" w14:textId="77777777" w:rsidTr="00077EA6">
        <w:trPr>
          <w:trHeight w:val="340"/>
        </w:trPr>
        <w:tc>
          <w:tcPr>
            <w:tcW w:w="3652" w:type="dxa"/>
            <w:vMerge w:val="restart"/>
            <w:vAlign w:val="center"/>
          </w:tcPr>
          <w:p w14:paraId="16AA250D" w14:textId="77777777" w:rsidR="003F42C1" w:rsidRPr="008C54D2" w:rsidRDefault="003F42C1" w:rsidP="00077EA6">
            <w:pPr>
              <w:jc w:val="center"/>
            </w:pPr>
          </w:p>
        </w:tc>
        <w:tc>
          <w:tcPr>
            <w:tcW w:w="5670" w:type="dxa"/>
            <w:vMerge w:val="restart"/>
            <w:vAlign w:val="center"/>
          </w:tcPr>
          <w:p w14:paraId="185C2D4E" w14:textId="77777777" w:rsidR="003F42C1" w:rsidRPr="008C54D2" w:rsidRDefault="003F42C1" w:rsidP="00077EA6">
            <w:pPr>
              <w:jc w:val="center"/>
            </w:pPr>
            <w:r w:rsidRPr="008C54D2">
              <w:rPr>
                <w:rFonts w:hint="eastAsia"/>
              </w:rPr>
              <w:t>金　額</w:t>
            </w:r>
          </w:p>
        </w:tc>
      </w:tr>
      <w:tr w:rsidR="003F42C1" w:rsidRPr="008C54D2" w14:paraId="7C10F22F" w14:textId="77777777" w:rsidTr="00077EA6">
        <w:trPr>
          <w:trHeight w:val="340"/>
        </w:trPr>
        <w:tc>
          <w:tcPr>
            <w:tcW w:w="3652" w:type="dxa"/>
            <w:vMerge/>
            <w:vAlign w:val="center"/>
          </w:tcPr>
          <w:p w14:paraId="547470A9" w14:textId="77777777" w:rsidR="003F42C1" w:rsidRPr="008C54D2" w:rsidRDefault="003F42C1" w:rsidP="00077EA6">
            <w:pPr>
              <w:jc w:val="center"/>
            </w:pPr>
          </w:p>
        </w:tc>
        <w:tc>
          <w:tcPr>
            <w:tcW w:w="5670" w:type="dxa"/>
            <w:vMerge/>
            <w:vAlign w:val="center"/>
          </w:tcPr>
          <w:p w14:paraId="1212F36A" w14:textId="77777777" w:rsidR="003F42C1" w:rsidRPr="008C54D2" w:rsidRDefault="003F42C1" w:rsidP="00077EA6">
            <w:pPr>
              <w:jc w:val="center"/>
            </w:pPr>
          </w:p>
        </w:tc>
      </w:tr>
      <w:tr w:rsidR="003F42C1" w:rsidRPr="008C54D2" w14:paraId="0839F5C8" w14:textId="77777777" w:rsidTr="00077EA6">
        <w:trPr>
          <w:trHeight w:val="340"/>
        </w:trPr>
        <w:tc>
          <w:tcPr>
            <w:tcW w:w="3652" w:type="dxa"/>
            <w:vAlign w:val="center"/>
          </w:tcPr>
          <w:p w14:paraId="3127FC9F" w14:textId="77777777" w:rsidR="003F42C1" w:rsidRPr="008C54D2" w:rsidRDefault="003F42C1" w:rsidP="00077EA6">
            <w:pPr>
              <w:ind w:firstLineChars="100" w:firstLine="210"/>
            </w:pPr>
            <w:r w:rsidRPr="008C54D2">
              <w:rPr>
                <w:rFonts w:hint="eastAsia"/>
              </w:rPr>
              <w:t>総　費　用</w:t>
            </w:r>
          </w:p>
        </w:tc>
        <w:tc>
          <w:tcPr>
            <w:tcW w:w="5670" w:type="dxa"/>
            <w:vAlign w:val="center"/>
          </w:tcPr>
          <w:p w14:paraId="661329DD" w14:textId="77777777" w:rsidR="003F42C1" w:rsidRPr="008C54D2" w:rsidRDefault="003F42C1" w:rsidP="00077EA6">
            <w:pPr>
              <w:jc w:val="right"/>
            </w:pPr>
            <w:r w:rsidRPr="008C54D2">
              <w:rPr>
                <w:rFonts w:hint="eastAsia"/>
              </w:rPr>
              <w:t>円</w:t>
            </w:r>
          </w:p>
        </w:tc>
      </w:tr>
      <w:tr w:rsidR="003F42C1" w:rsidRPr="008C54D2" w14:paraId="32829FF0" w14:textId="77777777" w:rsidTr="00077EA6">
        <w:trPr>
          <w:trHeight w:val="340"/>
        </w:trPr>
        <w:tc>
          <w:tcPr>
            <w:tcW w:w="3652" w:type="dxa"/>
            <w:vAlign w:val="center"/>
          </w:tcPr>
          <w:p w14:paraId="32969BC0" w14:textId="77777777" w:rsidR="003F42C1" w:rsidRPr="008C54D2" w:rsidRDefault="003F42C1" w:rsidP="00077EA6">
            <w:pPr>
              <w:ind w:firstLineChars="100" w:firstLine="210"/>
            </w:pPr>
            <w:r w:rsidRPr="008C54D2">
              <w:rPr>
                <w:rFonts w:hint="eastAsia"/>
              </w:rPr>
              <w:t>耐震改修工事に要する費用</w:t>
            </w:r>
          </w:p>
        </w:tc>
        <w:tc>
          <w:tcPr>
            <w:tcW w:w="5670" w:type="dxa"/>
            <w:vAlign w:val="center"/>
          </w:tcPr>
          <w:p w14:paraId="56E1E107" w14:textId="77777777" w:rsidR="003F42C1" w:rsidRPr="008C54D2" w:rsidRDefault="003F42C1" w:rsidP="00077EA6">
            <w:pPr>
              <w:jc w:val="right"/>
            </w:pPr>
            <w:r w:rsidRPr="008C54D2">
              <w:rPr>
                <w:rFonts w:hint="eastAsia"/>
              </w:rPr>
              <w:t>円</w:t>
            </w:r>
          </w:p>
        </w:tc>
      </w:tr>
      <w:tr w:rsidR="003F42C1" w:rsidRPr="008C54D2" w14:paraId="0C6E9331" w14:textId="77777777" w:rsidTr="00077EA6">
        <w:trPr>
          <w:trHeight w:val="340"/>
        </w:trPr>
        <w:tc>
          <w:tcPr>
            <w:tcW w:w="3652" w:type="dxa"/>
            <w:vAlign w:val="center"/>
          </w:tcPr>
          <w:p w14:paraId="583E7E39" w14:textId="77777777" w:rsidR="003F42C1" w:rsidRPr="008C54D2" w:rsidRDefault="003F42C1" w:rsidP="00077EA6">
            <w:pPr>
              <w:ind w:firstLineChars="100" w:firstLine="210"/>
            </w:pPr>
            <w:r w:rsidRPr="008C54D2">
              <w:rPr>
                <w:rFonts w:hint="eastAsia"/>
              </w:rPr>
              <w:t>補助金の額</w:t>
            </w:r>
            <w:r w:rsidRPr="008C54D2">
              <w:rPr>
                <w:sz w:val="16"/>
                <w:szCs w:val="16"/>
              </w:rPr>
              <w:t xml:space="preserve"> </w:t>
            </w:r>
            <w:r w:rsidRPr="008C54D2">
              <w:rPr>
                <w:rFonts w:hint="eastAsia"/>
                <w:sz w:val="16"/>
                <w:szCs w:val="16"/>
              </w:rPr>
              <w:t>※</w:t>
            </w:r>
            <w:r w:rsidRPr="008C54D2">
              <w:rPr>
                <w:sz w:val="16"/>
                <w:szCs w:val="16"/>
              </w:rPr>
              <w:t>3</w:t>
            </w:r>
          </w:p>
        </w:tc>
        <w:tc>
          <w:tcPr>
            <w:tcW w:w="5670" w:type="dxa"/>
            <w:vAlign w:val="center"/>
          </w:tcPr>
          <w:p w14:paraId="707D27D9" w14:textId="77777777" w:rsidR="003F42C1" w:rsidRPr="008C54D2" w:rsidRDefault="003F42C1" w:rsidP="00077EA6">
            <w:pPr>
              <w:jc w:val="right"/>
            </w:pPr>
            <w:r w:rsidRPr="008C54D2">
              <w:rPr>
                <w:rFonts w:hint="eastAsia"/>
              </w:rPr>
              <w:t>円</w:t>
            </w:r>
          </w:p>
        </w:tc>
      </w:tr>
    </w:tbl>
    <w:p w14:paraId="09116CE3" w14:textId="77777777" w:rsidR="003F42C1" w:rsidRPr="008C54D2" w:rsidRDefault="003F42C1" w:rsidP="003F42C1">
      <w:pPr>
        <w:spacing w:line="280" w:lineRule="exact"/>
        <w:rPr>
          <w:sz w:val="22"/>
          <w:szCs w:val="22"/>
        </w:rPr>
      </w:pPr>
      <w:r w:rsidRPr="008C54D2">
        <w:rPr>
          <w:rFonts w:hint="eastAsia"/>
          <w:sz w:val="22"/>
          <w:szCs w:val="22"/>
        </w:rPr>
        <w:t>３　補助金額の算出</w:t>
      </w:r>
    </w:p>
    <w:p w14:paraId="7C8AE8C6" w14:textId="77777777" w:rsidR="003F42C1" w:rsidRPr="008C54D2" w:rsidRDefault="003F42C1" w:rsidP="003F42C1">
      <w:pPr>
        <w:spacing w:line="240" w:lineRule="exact"/>
        <w:ind w:firstLineChars="100" w:firstLine="180"/>
        <w:rPr>
          <w:sz w:val="18"/>
          <w:szCs w:val="18"/>
        </w:rPr>
      </w:pPr>
      <w:r w:rsidRPr="008C54D2">
        <w:rPr>
          <w:rFonts w:hint="eastAsia"/>
          <w:sz w:val="18"/>
          <w:szCs w:val="18"/>
        </w:rPr>
        <w:t>※</w:t>
      </w:r>
      <w:r w:rsidRPr="008C54D2">
        <w:rPr>
          <w:sz w:val="18"/>
          <w:szCs w:val="18"/>
        </w:rPr>
        <w:t>3</w:t>
      </w:r>
      <w:r w:rsidRPr="008C54D2">
        <w:rPr>
          <w:rFonts w:hint="eastAsia"/>
          <w:sz w:val="18"/>
          <w:szCs w:val="18"/>
        </w:rPr>
        <w:t xml:space="preserve">　補助金の額は、要綱第</w:t>
      </w:r>
      <w:r w:rsidR="00F41B07" w:rsidRPr="008C54D2">
        <w:rPr>
          <w:rFonts w:hint="eastAsia"/>
          <w:sz w:val="18"/>
          <w:szCs w:val="18"/>
        </w:rPr>
        <w:t>８</w:t>
      </w:r>
      <w:r w:rsidRPr="008C54D2">
        <w:rPr>
          <w:rFonts w:hint="eastAsia"/>
          <w:sz w:val="18"/>
          <w:szCs w:val="18"/>
        </w:rPr>
        <w:t>条第</w:t>
      </w:r>
      <w:r w:rsidRPr="008C54D2">
        <w:rPr>
          <w:sz w:val="18"/>
          <w:szCs w:val="18"/>
        </w:rPr>
        <w:t>1</w:t>
      </w:r>
      <w:r w:rsidRPr="008C54D2">
        <w:rPr>
          <w:rFonts w:hint="eastAsia"/>
          <w:sz w:val="18"/>
          <w:szCs w:val="18"/>
        </w:rPr>
        <w:t>項各号の規定に基づき算出し、千円未満を切捨て記入してください。</w:t>
      </w:r>
    </w:p>
    <w:p w14:paraId="7810E97D" w14:textId="77777777" w:rsidR="003F42C1" w:rsidRPr="008C54D2" w:rsidRDefault="003F42C1" w:rsidP="003F42C1">
      <w:pPr>
        <w:spacing w:line="220" w:lineRule="exact"/>
        <w:rPr>
          <w:sz w:val="18"/>
          <w:szCs w:val="18"/>
        </w:rPr>
      </w:pPr>
    </w:p>
    <w:p w14:paraId="3BDA6077" w14:textId="77777777" w:rsidR="003F42C1" w:rsidRPr="008C54D2" w:rsidRDefault="003F42C1" w:rsidP="003F42C1">
      <w:pPr>
        <w:rPr>
          <w:sz w:val="22"/>
          <w:szCs w:val="22"/>
        </w:rPr>
      </w:pPr>
      <w:r w:rsidRPr="008C54D2">
        <w:rPr>
          <w:rFonts w:hint="eastAsia"/>
          <w:sz w:val="22"/>
          <w:szCs w:val="22"/>
        </w:rPr>
        <w:t>４　耐震性能の確認</w:t>
      </w:r>
    </w:p>
    <w:tbl>
      <w:tblPr>
        <w:tblpPr w:leftFromText="142" w:rightFromText="142" w:vertAnchor="text" w:horzAnchor="margin" w:tblpX="108" w:tblpY="37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62"/>
      </w:tblGrid>
      <w:tr w:rsidR="003F42C1" w:rsidRPr="008C54D2" w14:paraId="1273E12E" w14:textId="77777777" w:rsidTr="00077EA6">
        <w:trPr>
          <w:trHeight w:val="340"/>
        </w:trPr>
        <w:tc>
          <w:tcPr>
            <w:tcW w:w="2660" w:type="dxa"/>
            <w:vMerge w:val="restart"/>
            <w:vAlign w:val="center"/>
          </w:tcPr>
          <w:p w14:paraId="43B3790A" w14:textId="77777777" w:rsidR="003F42C1" w:rsidRPr="008C54D2" w:rsidRDefault="003F42C1" w:rsidP="00077EA6">
            <w:pPr>
              <w:jc w:val="left"/>
              <w:rPr>
                <w:sz w:val="22"/>
                <w:szCs w:val="22"/>
              </w:rPr>
            </w:pPr>
            <w:r w:rsidRPr="008C54D2">
              <w:rPr>
                <w:rFonts w:hint="eastAsia"/>
                <w:sz w:val="22"/>
                <w:szCs w:val="22"/>
              </w:rPr>
              <w:t>・一般診断法の場合</w:t>
            </w:r>
          </w:p>
          <w:p w14:paraId="57375D3B" w14:textId="77777777" w:rsidR="003F42C1" w:rsidRPr="008C54D2" w:rsidRDefault="003F42C1" w:rsidP="00077EA6">
            <w:pPr>
              <w:ind w:firstLineChars="100" w:firstLine="220"/>
              <w:jc w:val="left"/>
              <w:rPr>
                <w:sz w:val="22"/>
                <w:szCs w:val="22"/>
                <w:u w:val="single"/>
              </w:rPr>
            </w:pPr>
            <w:r w:rsidRPr="008C54D2">
              <w:rPr>
                <w:rFonts w:hint="eastAsia"/>
                <w:sz w:val="22"/>
                <w:szCs w:val="22"/>
                <w:u w:val="single"/>
              </w:rPr>
              <w:t>工事監理者</w:t>
            </w:r>
          </w:p>
          <w:p w14:paraId="02009028" w14:textId="77777777" w:rsidR="003F42C1" w:rsidRPr="008C54D2" w:rsidRDefault="003F42C1" w:rsidP="00077EA6">
            <w:pPr>
              <w:jc w:val="left"/>
              <w:rPr>
                <w:sz w:val="22"/>
                <w:szCs w:val="22"/>
              </w:rPr>
            </w:pPr>
            <w:r w:rsidRPr="008C54D2">
              <w:rPr>
                <w:rFonts w:hint="eastAsia"/>
                <w:sz w:val="22"/>
                <w:szCs w:val="22"/>
              </w:rPr>
              <w:t>・伝統耐震診断法の場合</w:t>
            </w:r>
          </w:p>
          <w:p w14:paraId="6AA6FB56" w14:textId="77777777" w:rsidR="003F42C1" w:rsidRPr="008C54D2" w:rsidRDefault="003F42C1" w:rsidP="00077EA6">
            <w:pPr>
              <w:ind w:firstLineChars="100" w:firstLine="220"/>
              <w:jc w:val="left"/>
              <w:rPr>
                <w:sz w:val="22"/>
                <w:szCs w:val="22"/>
                <w:u w:val="single"/>
              </w:rPr>
            </w:pPr>
            <w:r w:rsidRPr="008C54D2">
              <w:rPr>
                <w:rFonts w:hint="eastAsia"/>
                <w:sz w:val="22"/>
                <w:szCs w:val="22"/>
                <w:u w:val="single"/>
              </w:rPr>
              <w:t>改修後耐震診断実施者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14:paraId="230503EA" w14:textId="77777777" w:rsidR="003F42C1" w:rsidRPr="008C54D2" w:rsidRDefault="003F42C1" w:rsidP="00077EA6">
            <w:pPr>
              <w:rPr>
                <w:sz w:val="22"/>
                <w:szCs w:val="22"/>
              </w:rPr>
            </w:pPr>
            <w:r w:rsidRPr="008C54D2">
              <w:rPr>
                <w:rFonts w:hint="eastAsia"/>
                <w:sz w:val="22"/>
                <w:szCs w:val="22"/>
              </w:rPr>
              <w:t>耐震診断士登録番号</w:t>
            </w:r>
          </w:p>
        </w:tc>
      </w:tr>
      <w:tr w:rsidR="003F42C1" w:rsidRPr="008C54D2" w14:paraId="67C5346F" w14:textId="77777777" w:rsidTr="00077EA6">
        <w:trPr>
          <w:trHeight w:val="340"/>
        </w:trPr>
        <w:tc>
          <w:tcPr>
            <w:tcW w:w="2660" w:type="dxa"/>
            <w:vMerge/>
            <w:vAlign w:val="center"/>
          </w:tcPr>
          <w:p w14:paraId="02926BE5" w14:textId="77777777" w:rsidR="003F42C1" w:rsidRPr="008C54D2" w:rsidRDefault="003F42C1" w:rsidP="00077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ashed" w:sz="4" w:space="0" w:color="auto"/>
            </w:tcBorders>
            <w:vAlign w:val="center"/>
          </w:tcPr>
          <w:p w14:paraId="4641DCEC" w14:textId="77777777" w:rsidR="003F42C1" w:rsidRPr="008C54D2" w:rsidRDefault="003F42C1" w:rsidP="00077EA6">
            <w:pPr>
              <w:rPr>
                <w:sz w:val="22"/>
                <w:szCs w:val="22"/>
              </w:rPr>
            </w:pPr>
            <w:r w:rsidRPr="008C54D2">
              <w:rPr>
                <w:rFonts w:hint="eastAsia"/>
                <w:sz w:val="22"/>
                <w:szCs w:val="22"/>
              </w:rPr>
              <w:t>氏　名　　　　　　　　　　　　　　　　　　　　　　　　　㊞</w:t>
            </w:r>
          </w:p>
        </w:tc>
      </w:tr>
      <w:tr w:rsidR="003F42C1" w:rsidRPr="008C54D2" w14:paraId="3B7E3F87" w14:textId="77777777" w:rsidTr="00077EA6">
        <w:trPr>
          <w:trHeight w:val="340"/>
        </w:trPr>
        <w:tc>
          <w:tcPr>
            <w:tcW w:w="2660" w:type="dxa"/>
            <w:vMerge/>
            <w:vAlign w:val="center"/>
          </w:tcPr>
          <w:p w14:paraId="137969FB" w14:textId="77777777" w:rsidR="003F42C1" w:rsidRPr="008C54D2" w:rsidRDefault="003F42C1" w:rsidP="00077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14:paraId="33E38BFD" w14:textId="77777777" w:rsidR="003F42C1" w:rsidRPr="008C54D2" w:rsidRDefault="003F42C1" w:rsidP="00077EA6">
            <w:pPr>
              <w:rPr>
                <w:sz w:val="22"/>
                <w:szCs w:val="22"/>
              </w:rPr>
            </w:pPr>
            <w:r w:rsidRPr="008C54D2">
              <w:rPr>
                <w:rFonts w:hint="eastAsia"/>
                <w:sz w:val="22"/>
                <w:szCs w:val="22"/>
              </w:rPr>
              <w:t>建築士資格（　　　）建築士（　　　　）登録　第　　　　　号</w:t>
            </w:r>
          </w:p>
        </w:tc>
      </w:tr>
      <w:tr w:rsidR="003F42C1" w:rsidRPr="008C54D2" w14:paraId="1A3910C9" w14:textId="77777777" w:rsidTr="00077EA6">
        <w:trPr>
          <w:trHeight w:val="340"/>
        </w:trPr>
        <w:tc>
          <w:tcPr>
            <w:tcW w:w="2660" w:type="dxa"/>
            <w:vMerge/>
            <w:vAlign w:val="center"/>
          </w:tcPr>
          <w:p w14:paraId="7557F6FB" w14:textId="77777777" w:rsidR="003F42C1" w:rsidRPr="008C54D2" w:rsidRDefault="003F42C1" w:rsidP="00077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AAEC53" w14:textId="77777777" w:rsidR="003F42C1" w:rsidRPr="008C54D2" w:rsidRDefault="003F42C1" w:rsidP="00077EA6">
            <w:pPr>
              <w:rPr>
                <w:sz w:val="22"/>
                <w:szCs w:val="22"/>
              </w:rPr>
            </w:pPr>
            <w:r w:rsidRPr="008C54D2">
              <w:rPr>
                <w:rFonts w:hint="eastAsia"/>
                <w:sz w:val="22"/>
                <w:szCs w:val="22"/>
              </w:rPr>
              <w:t xml:space="preserve">建築士事務所名　</w:t>
            </w:r>
          </w:p>
        </w:tc>
      </w:tr>
      <w:tr w:rsidR="003F42C1" w:rsidRPr="008C54D2" w14:paraId="193FE6C3" w14:textId="77777777" w:rsidTr="00077EA6">
        <w:trPr>
          <w:trHeight w:val="340"/>
        </w:trPr>
        <w:tc>
          <w:tcPr>
            <w:tcW w:w="2660" w:type="dxa"/>
            <w:vMerge/>
            <w:vAlign w:val="center"/>
          </w:tcPr>
          <w:p w14:paraId="1A45A053" w14:textId="77777777" w:rsidR="003F42C1" w:rsidRPr="008C54D2" w:rsidRDefault="003F42C1" w:rsidP="00077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ashed" w:sz="4" w:space="0" w:color="auto"/>
            </w:tcBorders>
            <w:vAlign w:val="center"/>
          </w:tcPr>
          <w:p w14:paraId="7C24578E" w14:textId="77777777" w:rsidR="003F42C1" w:rsidRPr="008C54D2" w:rsidRDefault="003F42C1" w:rsidP="00077EA6">
            <w:pPr>
              <w:rPr>
                <w:sz w:val="22"/>
                <w:szCs w:val="22"/>
              </w:rPr>
            </w:pPr>
            <w:r w:rsidRPr="008C54D2">
              <w:rPr>
                <w:rFonts w:hint="eastAsia"/>
                <w:sz w:val="22"/>
                <w:szCs w:val="22"/>
              </w:rPr>
              <w:t>建築士事務所登録番号（　　　　）知事登録　第　　　　　　号</w:t>
            </w:r>
          </w:p>
        </w:tc>
      </w:tr>
    </w:tbl>
    <w:p w14:paraId="43848A33" w14:textId="77777777" w:rsidR="003F42C1" w:rsidRPr="008C54D2" w:rsidRDefault="003F42C1" w:rsidP="003F42C1">
      <w:pPr>
        <w:spacing w:line="300" w:lineRule="exact"/>
        <w:ind w:rightChars="-135" w:right="-283" w:firstLineChars="100" w:firstLine="206"/>
      </w:pPr>
      <w:r w:rsidRPr="008C54D2">
        <w:rPr>
          <w:rFonts w:hint="eastAsia"/>
          <w:w w:val="98"/>
          <w:kern w:val="0"/>
          <w:fitText w:val="9179" w:id="-862842361"/>
        </w:rPr>
        <w:t>本件の耐震改修工事は、上記「２</w:t>
      </w:r>
      <w:r w:rsidRPr="008C54D2">
        <w:rPr>
          <w:w w:val="98"/>
          <w:kern w:val="0"/>
          <w:fitText w:val="9179" w:id="-862842361"/>
        </w:rPr>
        <w:t xml:space="preserve"> </w:t>
      </w:r>
      <w:r w:rsidRPr="008C54D2">
        <w:rPr>
          <w:rFonts w:hint="eastAsia"/>
          <w:w w:val="98"/>
          <w:kern w:val="0"/>
          <w:fitText w:val="9179" w:id="-862842361"/>
        </w:rPr>
        <w:t>改修後の診断評点」とおりの耐震性能があることを証明します</w:t>
      </w:r>
      <w:r w:rsidRPr="008C54D2">
        <w:rPr>
          <w:rFonts w:hint="eastAsia"/>
          <w:spacing w:val="10"/>
          <w:w w:val="98"/>
          <w:kern w:val="0"/>
          <w:fitText w:val="9179" w:id="-862842361"/>
        </w:rPr>
        <w:t>。</w:t>
      </w:r>
    </w:p>
    <w:p w14:paraId="4EB6ABAE" w14:textId="77777777" w:rsidR="003F42C1" w:rsidRPr="008C54D2" w:rsidRDefault="003F42C1" w:rsidP="003F42C1">
      <w:pPr>
        <w:rPr>
          <w:sz w:val="18"/>
          <w:szCs w:val="18"/>
        </w:rPr>
      </w:pPr>
    </w:p>
    <w:p w14:paraId="50E5144B" w14:textId="77777777" w:rsidR="001A5478" w:rsidRPr="00A36067" w:rsidRDefault="001A5478" w:rsidP="003F42C1">
      <w:pPr>
        <w:rPr>
          <w:color w:val="FF0000"/>
          <w:sz w:val="22"/>
          <w:szCs w:val="22"/>
        </w:rPr>
      </w:pPr>
    </w:p>
    <w:sectPr w:rsidR="001A5478" w:rsidRPr="00A36067" w:rsidSect="00750A06"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CBB6B" w14:textId="77777777" w:rsidR="00D36579" w:rsidRDefault="00D36579" w:rsidP="004F1E89">
      <w:r>
        <w:separator/>
      </w:r>
    </w:p>
  </w:endnote>
  <w:endnote w:type="continuationSeparator" w:id="0">
    <w:p w14:paraId="7A9E3461" w14:textId="77777777" w:rsidR="00D36579" w:rsidRDefault="00D36579" w:rsidP="004F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E57B3" w14:textId="77777777" w:rsidR="00D36579" w:rsidRDefault="00D36579" w:rsidP="004F1E89">
      <w:r>
        <w:separator/>
      </w:r>
    </w:p>
  </w:footnote>
  <w:footnote w:type="continuationSeparator" w:id="0">
    <w:p w14:paraId="2F3F7053" w14:textId="77777777" w:rsidR="00D36579" w:rsidRDefault="00D36579" w:rsidP="004F1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A9B"/>
    <w:rsid w:val="00011224"/>
    <w:rsid w:val="00016FA4"/>
    <w:rsid w:val="00071314"/>
    <w:rsid w:val="00072559"/>
    <w:rsid w:val="00077EA6"/>
    <w:rsid w:val="00083CB7"/>
    <w:rsid w:val="00087633"/>
    <w:rsid w:val="000A4195"/>
    <w:rsid w:val="000A54A0"/>
    <w:rsid w:val="000C3B89"/>
    <w:rsid w:val="000E2F10"/>
    <w:rsid w:val="000E39AC"/>
    <w:rsid w:val="001123F7"/>
    <w:rsid w:val="001245BF"/>
    <w:rsid w:val="001311F2"/>
    <w:rsid w:val="00136041"/>
    <w:rsid w:val="00142B22"/>
    <w:rsid w:val="001638DD"/>
    <w:rsid w:val="0017317F"/>
    <w:rsid w:val="0018611F"/>
    <w:rsid w:val="001A1FBC"/>
    <w:rsid w:val="001A5478"/>
    <w:rsid w:val="001A5A9B"/>
    <w:rsid w:val="001A7BC0"/>
    <w:rsid w:val="001B69E0"/>
    <w:rsid w:val="001D2958"/>
    <w:rsid w:val="001E4FB8"/>
    <w:rsid w:val="00206D86"/>
    <w:rsid w:val="00207BE6"/>
    <w:rsid w:val="002352FD"/>
    <w:rsid w:val="00241650"/>
    <w:rsid w:val="00245DF2"/>
    <w:rsid w:val="002571E0"/>
    <w:rsid w:val="002951A4"/>
    <w:rsid w:val="00296F56"/>
    <w:rsid w:val="002C4189"/>
    <w:rsid w:val="002C4346"/>
    <w:rsid w:val="002E2D04"/>
    <w:rsid w:val="002F3113"/>
    <w:rsid w:val="002F530D"/>
    <w:rsid w:val="00316CFC"/>
    <w:rsid w:val="00325720"/>
    <w:rsid w:val="00331754"/>
    <w:rsid w:val="00332D51"/>
    <w:rsid w:val="0033417F"/>
    <w:rsid w:val="00347D7F"/>
    <w:rsid w:val="00381A6A"/>
    <w:rsid w:val="003842A6"/>
    <w:rsid w:val="00390BE4"/>
    <w:rsid w:val="00393727"/>
    <w:rsid w:val="003A36E3"/>
    <w:rsid w:val="003B2BB7"/>
    <w:rsid w:val="003F1CB6"/>
    <w:rsid w:val="003F42C1"/>
    <w:rsid w:val="003F4677"/>
    <w:rsid w:val="0041523C"/>
    <w:rsid w:val="00416471"/>
    <w:rsid w:val="00425524"/>
    <w:rsid w:val="004403C9"/>
    <w:rsid w:val="00454720"/>
    <w:rsid w:val="00456E44"/>
    <w:rsid w:val="004733B4"/>
    <w:rsid w:val="00473455"/>
    <w:rsid w:val="00475A8E"/>
    <w:rsid w:val="00486E21"/>
    <w:rsid w:val="00495F27"/>
    <w:rsid w:val="004A2D31"/>
    <w:rsid w:val="004A7627"/>
    <w:rsid w:val="004B6DBA"/>
    <w:rsid w:val="004C3B56"/>
    <w:rsid w:val="004E05DA"/>
    <w:rsid w:val="004E4C73"/>
    <w:rsid w:val="004F1E89"/>
    <w:rsid w:val="004F602F"/>
    <w:rsid w:val="00503E3D"/>
    <w:rsid w:val="00525FE6"/>
    <w:rsid w:val="00536C0F"/>
    <w:rsid w:val="00545971"/>
    <w:rsid w:val="00564E68"/>
    <w:rsid w:val="005A0A8C"/>
    <w:rsid w:val="005A12D8"/>
    <w:rsid w:val="005C7301"/>
    <w:rsid w:val="005E498B"/>
    <w:rsid w:val="005E724F"/>
    <w:rsid w:val="005E72CF"/>
    <w:rsid w:val="006069E4"/>
    <w:rsid w:val="0061688C"/>
    <w:rsid w:val="006218F5"/>
    <w:rsid w:val="00631FB9"/>
    <w:rsid w:val="00632C60"/>
    <w:rsid w:val="00674C81"/>
    <w:rsid w:val="006808FD"/>
    <w:rsid w:val="00690BCF"/>
    <w:rsid w:val="006955F5"/>
    <w:rsid w:val="006B55B0"/>
    <w:rsid w:val="006C0DCB"/>
    <w:rsid w:val="006F1E33"/>
    <w:rsid w:val="00705FE4"/>
    <w:rsid w:val="00717968"/>
    <w:rsid w:val="00720A57"/>
    <w:rsid w:val="00724D51"/>
    <w:rsid w:val="00750A06"/>
    <w:rsid w:val="00792395"/>
    <w:rsid w:val="007A01C5"/>
    <w:rsid w:val="007A4D12"/>
    <w:rsid w:val="007C0418"/>
    <w:rsid w:val="007D455F"/>
    <w:rsid w:val="007D6BCF"/>
    <w:rsid w:val="008051A7"/>
    <w:rsid w:val="0082375B"/>
    <w:rsid w:val="00837E62"/>
    <w:rsid w:val="0085394F"/>
    <w:rsid w:val="00873CAB"/>
    <w:rsid w:val="008A2CCD"/>
    <w:rsid w:val="008B199C"/>
    <w:rsid w:val="008C54D2"/>
    <w:rsid w:val="008C6969"/>
    <w:rsid w:val="008E253C"/>
    <w:rsid w:val="008F0584"/>
    <w:rsid w:val="00903CF3"/>
    <w:rsid w:val="009076A4"/>
    <w:rsid w:val="00914685"/>
    <w:rsid w:val="00931EE4"/>
    <w:rsid w:val="009438CC"/>
    <w:rsid w:val="0097305B"/>
    <w:rsid w:val="0098644F"/>
    <w:rsid w:val="009A54FF"/>
    <w:rsid w:val="009C44DA"/>
    <w:rsid w:val="00A01083"/>
    <w:rsid w:val="00A15D66"/>
    <w:rsid w:val="00A36067"/>
    <w:rsid w:val="00A51A38"/>
    <w:rsid w:val="00A537A2"/>
    <w:rsid w:val="00A54FC4"/>
    <w:rsid w:val="00A64027"/>
    <w:rsid w:val="00A749C4"/>
    <w:rsid w:val="00A8192C"/>
    <w:rsid w:val="00A87A2C"/>
    <w:rsid w:val="00A902EB"/>
    <w:rsid w:val="00AA1357"/>
    <w:rsid w:val="00AB07EF"/>
    <w:rsid w:val="00AB18FA"/>
    <w:rsid w:val="00AC0EFC"/>
    <w:rsid w:val="00AD2832"/>
    <w:rsid w:val="00AD3273"/>
    <w:rsid w:val="00AF5FFC"/>
    <w:rsid w:val="00B02F6B"/>
    <w:rsid w:val="00B25AB0"/>
    <w:rsid w:val="00B3432D"/>
    <w:rsid w:val="00B772A8"/>
    <w:rsid w:val="00B83A1A"/>
    <w:rsid w:val="00B84679"/>
    <w:rsid w:val="00B86015"/>
    <w:rsid w:val="00B939D5"/>
    <w:rsid w:val="00B9655C"/>
    <w:rsid w:val="00BC4FCB"/>
    <w:rsid w:val="00BC789D"/>
    <w:rsid w:val="00BF24A2"/>
    <w:rsid w:val="00BF4196"/>
    <w:rsid w:val="00C00B21"/>
    <w:rsid w:val="00C016B8"/>
    <w:rsid w:val="00C078AC"/>
    <w:rsid w:val="00C07B85"/>
    <w:rsid w:val="00C115CE"/>
    <w:rsid w:val="00C334FF"/>
    <w:rsid w:val="00C5312D"/>
    <w:rsid w:val="00CA2B25"/>
    <w:rsid w:val="00CC6055"/>
    <w:rsid w:val="00CD58DD"/>
    <w:rsid w:val="00CE0185"/>
    <w:rsid w:val="00CE5392"/>
    <w:rsid w:val="00D17064"/>
    <w:rsid w:val="00D26B82"/>
    <w:rsid w:val="00D30DFF"/>
    <w:rsid w:val="00D34E55"/>
    <w:rsid w:val="00D36579"/>
    <w:rsid w:val="00D93067"/>
    <w:rsid w:val="00D93772"/>
    <w:rsid w:val="00DB02C1"/>
    <w:rsid w:val="00DE37BF"/>
    <w:rsid w:val="00DE64BB"/>
    <w:rsid w:val="00E03ABC"/>
    <w:rsid w:val="00E04E00"/>
    <w:rsid w:val="00E17C83"/>
    <w:rsid w:val="00E232DA"/>
    <w:rsid w:val="00E60CA0"/>
    <w:rsid w:val="00E6294D"/>
    <w:rsid w:val="00E7695A"/>
    <w:rsid w:val="00E804B3"/>
    <w:rsid w:val="00E8449E"/>
    <w:rsid w:val="00E85AD3"/>
    <w:rsid w:val="00EE16A3"/>
    <w:rsid w:val="00EF6BE8"/>
    <w:rsid w:val="00F051C3"/>
    <w:rsid w:val="00F16C2D"/>
    <w:rsid w:val="00F359B6"/>
    <w:rsid w:val="00F37C18"/>
    <w:rsid w:val="00F41B07"/>
    <w:rsid w:val="00F56C4F"/>
    <w:rsid w:val="00F70727"/>
    <w:rsid w:val="00F75D43"/>
    <w:rsid w:val="00F8546C"/>
    <w:rsid w:val="00FA4F84"/>
    <w:rsid w:val="00FB71D5"/>
    <w:rsid w:val="00FE02A5"/>
    <w:rsid w:val="00F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ADA7B"/>
  <w14:defaultImageDpi w14:val="0"/>
  <w15:docId w15:val="{BD00BC0E-3F8B-4335-8978-031229EB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1A5A9B"/>
    <w:pPr>
      <w:wordWrap/>
      <w:autoSpaceDE/>
      <w:autoSpaceDN/>
      <w:jc w:val="right"/>
    </w:pPr>
    <w:rPr>
      <w:rFonts w:ascii="Century"/>
    </w:rPr>
  </w:style>
  <w:style w:type="character" w:customStyle="1" w:styleId="a4">
    <w:name w:val="結語 (文字)"/>
    <w:link w:val="a3"/>
    <w:uiPriority w:val="99"/>
    <w:semiHidden/>
    <w:rPr>
      <w:rFonts w:ascii="ＭＳ 明朝" w:cs="Times New Roman"/>
      <w:kern w:val="2"/>
      <w:sz w:val="21"/>
    </w:rPr>
  </w:style>
  <w:style w:type="paragraph" w:styleId="a5">
    <w:name w:val="Balloon Text"/>
    <w:basedOn w:val="a"/>
    <w:link w:val="a6"/>
    <w:uiPriority w:val="99"/>
    <w:semiHidden/>
    <w:rsid w:val="00F7072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4F1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F1E8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4F1E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F1E89"/>
    <w:rPr>
      <w:rFonts w:ascii="ＭＳ 明朝" w:cs="Times New Roman"/>
      <w:kern w:val="2"/>
      <w:sz w:val="21"/>
    </w:rPr>
  </w:style>
  <w:style w:type="paragraph" w:styleId="ab">
    <w:name w:val="Note Heading"/>
    <w:basedOn w:val="a"/>
    <w:next w:val="a"/>
    <w:link w:val="ac"/>
    <w:uiPriority w:val="99"/>
    <w:rsid w:val="003F42C1"/>
    <w:pPr>
      <w:wordWrap/>
      <w:autoSpaceDE/>
      <w:autoSpaceDN/>
      <w:jc w:val="center"/>
    </w:pPr>
    <w:rPr>
      <w:rFonts w:ascii="Century"/>
    </w:rPr>
  </w:style>
  <w:style w:type="character" w:customStyle="1" w:styleId="ac">
    <w:name w:val="記 (文字)"/>
    <w:link w:val="ab"/>
    <w:uiPriority w:val="99"/>
    <w:rsid w:val="003F42C1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41BEB-20E7-4B15-99FB-40F76C38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(株)ぎょうせい</dc:creator>
  <cp:keywords/>
  <dc:description/>
  <cp:lastModifiedBy>渡辺 健斗</cp:lastModifiedBy>
  <cp:revision>2</cp:revision>
  <cp:lastPrinted>2022-03-28T06:10:00Z</cp:lastPrinted>
  <dcterms:created xsi:type="dcterms:W3CDTF">2024-12-17T23:18:00Z</dcterms:created>
  <dcterms:modified xsi:type="dcterms:W3CDTF">2024-12-17T23:18:00Z</dcterms:modified>
</cp:coreProperties>
</file>